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8C31" w14:textId="52B2B4B6" w:rsidR="00BB374D" w:rsidRDefault="00BB374D" w:rsidP="00BB374D">
      <w:r w:rsidRPr="00BB374D">
        <w:rPr>
          <w:noProof/>
        </w:rPr>
        <w:drawing>
          <wp:anchor distT="0" distB="0" distL="114300" distR="114300" simplePos="0" relativeHeight="251658240" behindDoc="0" locked="0" layoutInCell="1" allowOverlap="1" wp14:anchorId="409DCC30" wp14:editId="375C4394">
            <wp:simplePos x="0" y="0"/>
            <wp:positionH relativeFrom="column">
              <wp:posOffset>1748155</wp:posOffset>
            </wp:positionH>
            <wp:positionV relativeFrom="paragraph">
              <wp:posOffset>508</wp:posOffset>
            </wp:positionV>
            <wp:extent cx="2176272" cy="10058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72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09598" w14:textId="2CCB8D40" w:rsidR="004E2E18" w:rsidRDefault="004E2E18" w:rsidP="00BB374D"/>
    <w:p w14:paraId="17F68FA4" w14:textId="41BB7338" w:rsidR="00BB374D" w:rsidRDefault="00BB374D" w:rsidP="00BB374D"/>
    <w:p w14:paraId="17406D70" w14:textId="77777777" w:rsidR="00BB374D" w:rsidRDefault="00BB374D" w:rsidP="00BB374D">
      <w:pPr>
        <w:pStyle w:val="Default"/>
      </w:pPr>
    </w:p>
    <w:p w14:paraId="1DB31E02" w14:textId="1B92F86F" w:rsidR="00BB374D" w:rsidRPr="00BB374D" w:rsidRDefault="00BB374D" w:rsidP="00BB374D">
      <w:pPr>
        <w:pStyle w:val="Default"/>
        <w:jc w:val="center"/>
        <w:rPr>
          <w:sz w:val="32"/>
          <w:szCs w:val="32"/>
          <w:u w:val="single"/>
        </w:rPr>
      </w:pPr>
      <w:r w:rsidRPr="00BB374D">
        <w:rPr>
          <w:b/>
          <w:bCs/>
          <w:sz w:val="32"/>
          <w:szCs w:val="32"/>
          <w:u w:val="single"/>
        </w:rPr>
        <w:t>NOTICE OF ANNUAL GENERAL MEETING</w:t>
      </w:r>
    </w:p>
    <w:p w14:paraId="7EBA6578" w14:textId="77777777" w:rsidR="00BB374D" w:rsidRPr="00DA7522" w:rsidRDefault="00BB374D" w:rsidP="00BB374D">
      <w:pPr>
        <w:pStyle w:val="Default"/>
        <w:rPr>
          <w:rFonts w:asciiTheme="minorHAnsi" w:hAnsiTheme="minorHAnsi" w:cstheme="minorHAnsi"/>
          <w:b/>
          <w:bCs/>
        </w:rPr>
      </w:pPr>
    </w:p>
    <w:p w14:paraId="4EDAFBF3" w14:textId="13757901" w:rsidR="00BB374D" w:rsidRPr="00DA7522" w:rsidRDefault="00BB374D" w:rsidP="00BB374D">
      <w:pPr>
        <w:pStyle w:val="Default"/>
        <w:jc w:val="center"/>
        <w:rPr>
          <w:rFonts w:asciiTheme="minorHAnsi" w:hAnsiTheme="minorHAnsi" w:cstheme="minorHAnsi"/>
        </w:rPr>
      </w:pPr>
      <w:r w:rsidRPr="00DA7522">
        <w:rPr>
          <w:rFonts w:asciiTheme="minorHAnsi" w:hAnsiTheme="minorHAnsi" w:cstheme="minorHAnsi"/>
          <w:b/>
          <w:bCs/>
        </w:rPr>
        <w:t>The 202</w:t>
      </w:r>
      <w:r w:rsidR="00EA7090" w:rsidRPr="00DA7522">
        <w:rPr>
          <w:rFonts w:asciiTheme="minorHAnsi" w:hAnsiTheme="minorHAnsi" w:cstheme="minorHAnsi"/>
          <w:b/>
          <w:bCs/>
        </w:rPr>
        <w:t>3</w:t>
      </w:r>
      <w:r w:rsidRPr="00DA7522">
        <w:rPr>
          <w:rFonts w:asciiTheme="minorHAnsi" w:hAnsiTheme="minorHAnsi" w:cstheme="minorHAnsi"/>
          <w:b/>
          <w:bCs/>
        </w:rPr>
        <w:t xml:space="preserve"> Annual General Meeting of The Chartered Institute of Logistics and Transport in New Zealand Incorporated will be held at </w:t>
      </w:r>
      <w:r w:rsidR="00AD2373" w:rsidRPr="00DA7522">
        <w:rPr>
          <w:rFonts w:asciiTheme="minorHAnsi" w:hAnsiTheme="minorHAnsi" w:cstheme="minorHAnsi"/>
          <w:b/>
          <w:bCs/>
        </w:rPr>
        <w:t xml:space="preserve">the </w:t>
      </w:r>
      <w:r w:rsidR="00EA7090" w:rsidRPr="00DA7522">
        <w:rPr>
          <w:rFonts w:asciiTheme="minorHAnsi" w:hAnsiTheme="minorHAnsi" w:cstheme="minorHAnsi"/>
          <w:b/>
          <w:bCs/>
        </w:rPr>
        <w:t>JetPark Hotel</w:t>
      </w:r>
      <w:r w:rsidR="00AD2373" w:rsidRPr="00DA7522">
        <w:rPr>
          <w:rFonts w:asciiTheme="minorHAnsi" w:hAnsiTheme="minorHAnsi" w:cstheme="minorHAnsi"/>
          <w:b/>
          <w:bCs/>
        </w:rPr>
        <w:t xml:space="preserve">, </w:t>
      </w:r>
      <w:r w:rsidR="00AD2373" w:rsidRPr="00DA7522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 xml:space="preserve">63 Westney Road, Mangere, Auckland </w:t>
      </w:r>
      <w:r w:rsidRPr="00DA7522">
        <w:rPr>
          <w:rFonts w:asciiTheme="minorHAnsi" w:hAnsiTheme="minorHAnsi" w:cstheme="minorHAnsi"/>
          <w:b/>
          <w:bCs/>
        </w:rPr>
        <w:t xml:space="preserve">on </w:t>
      </w:r>
      <w:r w:rsidR="00BE005F" w:rsidRPr="00DA7522">
        <w:rPr>
          <w:rFonts w:asciiTheme="minorHAnsi" w:hAnsiTheme="minorHAnsi" w:cstheme="minorHAnsi"/>
          <w:b/>
          <w:bCs/>
        </w:rPr>
        <w:t>Fri</w:t>
      </w:r>
      <w:r w:rsidRPr="00DA7522">
        <w:rPr>
          <w:rFonts w:asciiTheme="minorHAnsi" w:hAnsiTheme="minorHAnsi" w:cstheme="minorHAnsi"/>
          <w:b/>
          <w:bCs/>
        </w:rPr>
        <w:t xml:space="preserve">day </w:t>
      </w:r>
      <w:r w:rsidR="00AD2373" w:rsidRPr="00DA7522">
        <w:rPr>
          <w:rFonts w:asciiTheme="minorHAnsi" w:hAnsiTheme="minorHAnsi" w:cstheme="minorHAnsi"/>
          <w:b/>
          <w:bCs/>
        </w:rPr>
        <w:t>27</w:t>
      </w:r>
      <w:r w:rsidR="00A91F7E" w:rsidRPr="00DA7522">
        <w:rPr>
          <w:rFonts w:asciiTheme="minorHAnsi" w:hAnsiTheme="minorHAnsi" w:cstheme="minorHAnsi"/>
          <w:b/>
          <w:bCs/>
          <w:vertAlign w:val="superscript"/>
        </w:rPr>
        <w:t>th</w:t>
      </w:r>
      <w:r w:rsidR="00A91F7E" w:rsidRPr="00DA7522">
        <w:rPr>
          <w:rFonts w:asciiTheme="minorHAnsi" w:hAnsiTheme="minorHAnsi" w:cstheme="minorHAnsi"/>
          <w:b/>
          <w:bCs/>
        </w:rPr>
        <w:t xml:space="preserve"> </w:t>
      </w:r>
      <w:r w:rsidRPr="00DA7522">
        <w:rPr>
          <w:rFonts w:asciiTheme="minorHAnsi" w:hAnsiTheme="minorHAnsi" w:cstheme="minorHAnsi"/>
          <w:b/>
          <w:bCs/>
        </w:rPr>
        <w:t>October 202</w:t>
      </w:r>
      <w:r w:rsidR="00AD2373" w:rsidRPr="00DA7522">
        <w:rPr>
          <w:rFonts w:asciiTheme="minorHAnsi" w:hAnsiTheme="minorHAnsi" w:cstheme="minorHAnsi"/>
          <w:b/>
          <w:bCs/>
        </w:rPr>
        <w:t>3</w:t>
      </w:r>
      <w:r w:rsidRPr="00DA7522">
        <w:rPr>
          <w:rFonts w:asciiTheme="minorHAnsi" w:hAnsiTheme="minorHAnsi" w:cstheme="minorHAnsi"/>
          <w:b/>
          <w:bCs/>
        </w:rPr>
        <w:t xml:space="preserve"> at </w:t>
      </w:r>
      <w:r w:rsidR="001F34DF" w:rsidRPr="00DA7522">
        <w:rPr>
          <w:rFonts w:asciiTheme="minorHAnsi" w:hAnsiTheme="minorHAnsi" w:cstheme="minorHAnsi"/>
          <w:b/>
          <w:bCs/>
        </w:rPr>
        <w:t>5</w:t>
      </w:r>
      <w:r w:rsidRPr="00DA7522">
        <w:rPr>
          <w:rFonts w:asciiTheme="minorHAnsi" w:hAnsiTheme="minorHAnsi" w:cstheme="minorHAnsi"/>
          <w:b/>
          <w:bCs/>
        </w:rPr>
        <w:t>:00 pm.</w:t>
      </w:r>
    </w:p>
    <w:p w14:paraId="10551EC4" w14:textId="77777777" w:rsidR="00BB374D" w:rsidRPr="00DA7522" w:rsidRDefault="00BB374D" w:rsidP="00BB374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2006D6C" w14:textId="2C8A00D9" w:rsidR="00BB374D" w:rsidRPr="00DA7522" w:rsidRDefault="00BB374D" w:rsidP="00BB374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DA7522">
        <w:rPr>
          <w:rFonts w:asciiTheme="minorHAnsi" w:hAnsiTheme="minorHAnsi" w:cstheme="minorHAnsi"/>
          <w:b/>
          <w:bCs/>
        </w:rPr>
        <w:t>AGENDA</w:t>
      </w:r>
    </w:p>
    <w:p w14:paraId="454F4EC9" w14:textId="77777777" w:rsidR="00BB374D" w:rsidRPr="00DA7522" w:rsidRDefault="00BB374D" w:rsidP="00BB374D">
      <w:pPr>
        <w:pStyle w:val="Default"/>
        <w:jc w:val="center"/>
        <w:rPr>
          <w:rFonts w:asciiTheme="minorHAnsi" w:hAnsiTheme="minorHAnsi" w:cstheme="minorHAnsi"/>
        </w:rPr>
      </w:pPr>
    </w:p>
    <w:p w14:paraId="2572A167" w14:textId="78E8C3CF" w:rsidR="00BB374D" w:rsidRPr="00DA7522" w:rsidRDefault="00BB374D" w:rsidP="00BB374D">
      <w:pPr>
        <w:pStyle w:val="Level1"/>
        <w:keepNext w:val="0"/>
        <w:spacing w:before="12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 xml:space="preserve">To declare a quorum (a minimum of ten Institute Members, </w:t>
      </w:r>
      <w:r w:rsidR="009C5FD3" w:rsidRPr="00DA7522">
        <w:rPr>
          <w:rFonts w:asciiTheme="minorHAnsi" w:hAnsiTheme="minorHAnsi" w:cstheme="minorHAnsi"/>
          <w:b w:val="0"/>
          <w:bCs/>
          <w:sz w:val="24"/>
          <w:szCs w:val="24"/>
        </w:rPr>
        <w:t>i.e.,</w:t>
      </w: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 xml:space="preserve"> Chartered Fellows and Chartered Members.)</w:t>
      </w:r>
    </w:p>
    <w:p w14:paraId="39A6A5BD" w14:textId="14ACDC68" w:rsidR="00BB374D" w:rsidRPr="00DA7522" w:rsidRDefault="00BB374D" w:rsidP="00BB374D">
      <w:pPr>
        <w:pStyle w:val="Level1"/>
        <w:keepNext w:val="0"/>
        <w:spacing w:before="12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>Apologies.</w:t>
      </w:r>
    </w:p>
    <w:p w14:paraId="49311BC7" w14:textId="0427760F" w:rsidR="00BB374D" w:rsidRPr="00DA7522" w:rsidRDefault="00BB374D" w:rsidP="00BB374D">
      <w:pPr>
        <w:pStyle w:val="Level1"/>
        <w:keepNext w:val="0"/>
        <w:spacing w:before="12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>Adoption of the Minutes of the Annual General Meeting held</w:t>
      </w:r>
      <w:r w:rsidR="003F0000" w:rsidRPr="00DA7522">
        <w:rPr>
          <w:rFonts w:asciiTheme="minorHAnsi" w:hAnsiTheme="minorHAnsi" w:cstheme="minorHAnsi"/>
          <w:b w:val="0"/>
          <w:bCs/>
          <w:sz w:val="24"/>
          <w:szCs w:val="24"/>
        </w:rPr>
        <w:t xml:space="preserve"> o</w:t>
      </w: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 xml:space="preserve">n </w:t>
      </w:r>
      <w:r w:rsidR="00DA7522" w:rsidRPr="00DA7522">
        <w:rPr>
          <w:rFonts w:asciiTheme="minorHAnsi" w:hAnsiTheme="minorHAnsi" w:cstheme="minorHAnsi"/>
          <w:b w:val="0"/>
          <w:bCs/>
          <w:sz w:val="24"/>
          <w:szCs w:val="24"/>
        </w:rPr>
        <w:t>14</w:t>
      </w: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>th October 202</w:t>
      </w:r>
      <w:r w:rsidR="00DA7522"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7C036C25" w14:textId="691B95BF" w:rsidR="00BB374D" w:rsidRPr="00DA7522" w:rsidRDefault="00BB374D" w:rsidP="00BB374D">
      <w:pPr>
        <w:pStyle w:val="Level1"/>
        <w:keepNext w:val="0"/>
        <w:spacing w:before="12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>Receipt of President’s Annual Report.</w:t>
      </w:r>
    </w:p>
    <w:p w14:paraId="7BDE4A73" w14:textId="624CAE01" w:rsidR="00BB374D" w:rsidRPr="00DA7522" w:rsidRDefault="00BB374D" w:rsidP="00BB374D">
      <w:pPr>
        <w:pStyle w:val="Level1"/>
        <w:keepNext w:val="0"/>
        <w:spacing w:before="12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>Meeting Adjourned to Hold AGM for TRET.</w:t>
      </w:r>
    </w:p>
    <w:p w14:paraId="19DB1571" w14:textId="32BC529A" w:rsidR="00BB374D" w:rsidRPr="00DA7522" w:rsidRDefault="00BB374D" w:rsidP="00BB374D">
      <w:pPr>
        <w:pStyle w:val="Level1"/>
        <w:keepNext w:val="0"/>
        <w:spacing w:before="12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>AGM of the Transport Research and Educational Trust Board:</w:t>
      </w:r>
    </w:p>
    <w:p w14:paraId="11EE1E49" w14:textId="37E137E3" w:rsidR="00BB374D" w:rsidRPr="00DA7522" w:rsidRDefault="00BB374D" w:rsidP="00BB374D">
      <w:pPr>
        <w:pStyle w:val="Level2"/>
        <w:ind w:firstLine="0"/>
        <w:rPr>
          <w:rFonts w:asciiTheme="minorHAnsi" w:hAnsiTheme="minorHAnsi" w:cstheme="minorHAnsi"/>
          <w:sz w:val="24"/>
          <w:szCs w:val="24"/>
        </w:rPr>
      </w:pPr>
      <w:r w:rsidRPr="00DA7522">
        <w:rPr>
          <w:rFonts w:asciiTheme="minorHAnsi" w:hAnsiTheme="minorHAnsi" w:cstheme="minorHAnsi"/>
          <w:sz w:val="24"/>
          <w:szCs w:val="24"/>
        </w:rPr>
        <w:t>Chair Report</w:t>
      </w:r>
      <w:r w:rsidR="00675C46">
        <w:rPr>
          <w:rFonts w:asciiTheme="minorHAnsi" w:hAnsiTheme="minorHAnsi" w:cstheme="minorHAnsi"/>
          <w:sz w:val="24"/>
          <w:szCs w:val="24"/>
        </w:rPr>
        <w:t>.</w:t>
      </w:r>
    </w:p>
    <w:p w14:paraId="770C9C46" w14:textId="6A78224F" w:rsidR="00BB374D" w:rsidRDefault="00BB374D" w:rsidP="00BB374D">
      <w:pPr>
        <w:pStyle w:val="Level2"/>
        <w:ind w:firstLine="0"/>
        <w:rPr>
          <w:rFonts w:asciiTheme="minorHAnsi" w:hAnsiTheme="minorHAnsi" w:cstheme="minorHAnsi"/>
          <w:sz w:val="24"/>
          <w:szCs w:val="24"/>
        </w:rPr>
      </w:pPr>
      <w:r w:rsidRPr="00DA7522">
        <w:rPr>
          <w:rFonts w:asciiTheme="minorHAnsi" w:hAnsiTheme="minorHAnsi" w:cstheme="minorHAnsi"/>
          <w:sz w:val="24"/>
          <w:szCs w:val="24"/>
        </w:rPr>
        <w:t>Adoption of the TRET Accounts 1 April 202</w:t>
      </w:r>
      <w:r w:rsidR="00675C46">
        <w:rPr>
          <w:rFonts w:asciiTheme="minorHAnsi" w:hAnsiTheme="minorHAnsi" w:cstheme="minorHAnsi"/>
          <w:sz w:val="24"/>
          <w:szCs w:val="24"/>
        </w:rPr>
        <w:t>2</w:t>
      </w:r>
      <w:r w:rsidRPr="00DA7522">
        <w:rPr>
          <w:rFonts w:asciiTheme="minorHAnsi" w:hAnsiTheme="minorHAnsi" w:cstheme="minorHAnsi"/>
          <w:sz w:val="24"/>
          <w:szCs w:val="24"/>
        </w:rPr>
        <w:t xml:space="preserve"> to 31 March 202</w:t>
      </w:r>
      <w:r w:rsidR="00675C46">
        <w:rPr>
          <w:rFonts w:asciiTheme="minorHAnsi" w:hAnsiTheme="minorHAnsi" w:cstheme="minorHAnsi"/>
          <w:sz w:val="24"/>
          <w:szCs w:val="24"/>
        </w:rPr>
        <w:t>3.</w:t>
      </w:r>
    </w:p>
    <w:p w14:paraId="2115C76D" w14:textId="491728C3" w:rsidR="00AF4D70" w:rsidRPr="00DA7522" w:rsidRDefault="00AF4D70" w:rsidP="00BB374D">
      <w:pPr>
        <w:pStyle w:val="Level2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Resolution </w:t>
      </w:r>
      <w:r w:rsidR="0076530D">
        <w:rPr>
          <w:rFonts w:asciiTheme="minorHAnsi" w:hAnsiTheme="minorHAnsi" w:cstheme="minorHAnsi"/>
          <w:sz w:val="24"/>
          <w:szCs w:val="24"/>
        </w:rPr>
        <w:t>to Re-appoint Board Chairman &amp; Trustees for further terms.</w:t>
      </w:r>
    </w:p>
    <w:p w14:paraId="39D42DC1" w14:textId="566A5400" w:rsidR="00BB374D" w:rsidRPr="00DA7522" w:rsidRDefault="00BB374D" w:rsidP="00BB374D">
      <w:pPr>
        <w:pStyle w:val="Level2"/>
        <w:ind w:firstLine="0"/>
        <w:rPr>
          <w:rFonts w:asciiTheme="minorHAnsi" w:hAnsiTheme="minorHAnsi" w:cstheme="minorHAnsi"/>
          <w:sz w:val="24"/>
          <w:szCs w:val="24"/>
        </w:rPr>
      </w:pPr>
      <w:r w:rsidRPr="00DA7522">
        <w:rPr>
          <w:rFonts w:asciiTheme="minorHAnsi" w:hAnsiTheme="minorHAnsi" w:cstheme="minorHAnsi"/>
          <w:sz w:val="24"/>
          <w:szCs w:val="24"/>
        </w:rPr>
        <w:t xml:space="preserve">Appointment of </w:t>
      </w:r>
      <w:r w:rsidR="00675C46">
        <w:rPr>
          <w:rFonts w:asciiTheme="minorHAnsi" w:hAnsiTheme="minorHAnsi" w:cstheme="minorHAnsi"/>
          <w:sz w:val="24"/>
          <w:szCs w:val="24"/>
        </w:rPr>
        <w:t>Reviewe</w:t>
      </w:r>
      <w:r w:rsidRPr="00DA7522">
        <w:rPr>
          <w:rFonts w:asciiTheme="minorHAnsi" w:hAnsiTheme="minorHAnsi" w:cstheme="minorHAnsi"/>
          <w:sz w:val="24"/>
          <w:szCs w:val="24"/>
        </w:rPr>
        <w:t>r for 202</w:t>
      </w:r>
      <w:r w:rsidR="00560755">
        <w:rPr>
          <w:rFonts w:asciiTheme="minorHAnsi" w:hAnsiTheme="minorHAnsi" w:cstheme="minorHAnsi"/>
          <w:sz w:val="24"/>
          <w:szCs w:val="24"/>
        </w:rPr>
        <w:t>3</w:t>
      </w:r>
      <w:r w:rsidRPr="00DA7522">
        <w:rPr>
          <w:rFonts w:asciiTheme="minorHAnsi" w:hAnsiTheme="minorHAnsi" w:cstheme="minorHAnsi"/>
          <w:sz w:val="24"/>
          <w:szCs w:val="24"/>
        </w:rPr>
        <w:t xml:space="preserve"> -202</w:t>
      </w:r>
      <w:r w:rsidR="00560755">
        <w:rPr>
          <w:rFonts w:asciiTheme="minorHAnsi" w:hAnsiTheme="minorHAnsi" w:cstheme="minorHAnsi"/>
          <w:sz w:val="24"/>
          <w:szCs w:val="24"/>
        </w:rPr>
        <w:t>4</w:t>
      </w:r>
      <w:r w:rsidRPr="00DA7522">
        <w:rPr>
          <w:rFonts w:asciiTheme="minorHAnsi" w:hAnsiTheme="minorHAnsi" w:cstheme="minorHAnsi"/>
          <w:sz w:val="24"/>
          <w:szCs w:val="24"/>
        </w:rPr>
        <w:t xml:space="preserve"> year.</w:t>
      </w:r>
    </w:p>
    <w:p w14:paraId="4B2A56CC" w14:textId="482560B0" w:rsidR="00BB374D" w:rsidRPr="00DA7522" w:rsidRDefault="00BB374D" w:rsidP="00BB374D">
      <w:pPr>
        <w:pStyle w:val="Level1"/>
        <w:keepNext w:val="0"/>
        <w:spacing w:before="12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>Trust AGM Close to resume CILT AGM.</w:t>
      </w:r>
    </w:p>
    <w:p w14:paraId="3250AAB3" w14:textId="69ABEAC4" w:rsidR="00BB374D" w:rsidRPr="00DA7522" w:rsidRDefault="0063367C" w:rsidP="00BB374D">
      <w:pPr>
        <w:pStyle w:val="Level1"/>
        <w:keepNext w:val="0"/>
        <w:spacing w:before="12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Treasurer’s Report and </w:t>
      </w:r>
      <w:r w:rsidR="00BB374D" w:rsidRPr="00DA7522">
        <w:rPr>
          <w:rFonts w:asciiTheme="minorHAnsi" w:hAnsiTheme="minorHAnsi" w:cstheme="minorHAnsi"/>
          <w:b w:val="0"/>
          <w:bCs/>
          <w:sz w:val="24"/>
          <w:szCs w:val="24"/>
        </w:rPr>
        <w:t>Adoption of the CILT Annual Accounts for the period 1 July 202</w:t>
      </w:r>
      <w:r w:rsidR="00560755"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="00BB374D" w:rsidRPr="00DA7522">
        <w:rPr>
          <w:rFonts w:asciiTheme="minorHAnsi" w:hAnsiTheme="minorHAnsi" w:cstheme="minorHAnsi"/>
          <w:b w:val="0"/>
          <w:bCs/>
          <w:sz w:val="24"/>
          <w:szCs w:val="24"/>
        </w:rPr>
        <w:t xml:space="preserve"> to 30 June 202</w:t>
      </w:r>
      <w:r w:rsidR="00560755">
        <w:rPr>
          <w:rFonts w:asciiTheme="minorHAnsi" w:hAnsiTheme="minorHAnsi" w:cstheme="minorHAnsi"/>
          <w:b w:val="0"/>
          <w:bCs/>
          <w:sz w:val="24"/>
          <w:szCs w:val="24"/>
        </w:rPr>
        <w:t>3</w:t>
      </w:r>
      <w:r w:rsidR="00BB374D" w:rsidRPr="00DA7522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5BB15FA8" w14:textId="68161680" w:rsidR="00BB374D" w:rsidRPr="00DA7522" w:rsidRDefault="00BB374D" w:rsidP="00BB374D">
      <w:pPr>
        <w:pStyle w:val="Level1"/>
        <w:keepNext w:val="0"/>
        <w:spacing w:before="12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>Appointment of Auditor for 202</w:t>
      </w:r>
      <w:r w:rsidR="00560755">
        <w:rPr>
          <w:rFonts w:asciiTheme="minorHAnsi" w:hAnsiTheme="minorHAnsi" w:cstheme="minorHAnsi"/>
          <w:b w:val="0"/>
          <w:bCs/>
          <w:sz w:val="24"/>
          <w:szCs w:val="24"/>
        </w:rPr>
        <w:t>3</w:t>
      </w: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 xml:space="preserve"> – 202</w:t>
      </w:r>
      <w:r w:rsidR="00165FCE">
        <w:rPr>
          <w:rFonts w:asciiTheme="minorHAnsi" w:hAnsiTheme="minorHAnsi" w:cstheme="minorHAnsi"/>
          <w:b w:val="0"/>
          <w:bCs/>
          <w:sz w:val="24"/>
          <w:szCs w:val="24"/>
        </w:rPr>
        <w:t>4</w:t>
      </w: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 xml:space="preserve"> year.</w:t>
      </w:r>
    </w:p>
    <w:p w14:paraId="6ECA875F" w14:textId="2044DF1F" w:rsidR="00BB374D" w:rsidRPr="00DA7522" w:rsidRDefault="00BB374D" w:rsidP="00BB374D">
      <w:pPr>
        <w:pStyle w:val="Level1"/>
        <w:keepNext w:val="0"/>
        <w:numPr>
          <w:ilvl w:val="0"/>
          <w:numId w:val="0"/>
        </w:numPr>
        <w:spacing w:before="120" w:line="240" w:lineRule="auto"/>
        <w:ind w:left="72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 xml:space="preserve">It is hereby </w:t>
      </w:r>
      <w:r w:rsidRPr="00560755">
        <w:rPr>
          <w:rFonts w:asciiTheme="minorHAnsi" w:hAnsiTheme="minorHAnsi" w:cstheme="minorHAnsi"/>
          <w:sz w:val="24"/>
          <w:szCs w:val="24"/>
        </w:rPr>
        <w:t>Resolved</w:t>
      </w: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 xml:space="preserve"> that </w:t>
      </w:r>
      <w:r w:rsidR="00560755">
        <w:rPr>
          <w:rFonts w:asciiTheme="minorHAnsi" w:hAnsiTheme="minorHAnsi" w:cstheme="minorHAnsi"/>
          <w:b w:val="0"/>
          <w:bCs/>
          <w:sz w:val="24"/>
          <w:szCs w:val="24"/>
        </w:rPr>
        <w:t xml:space="preserve">BVO Audit </w:t>
      </w: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 xml:space="preserve">be appointed CILT </w:t>
      </w:r>
      <w:r w:rsidR="00560755">
        <w:rPr>
          <w:rFonts w:asciiTheme="minorHAnsi" w:hAnsiTheme="minorHAnsi" w:cstheme="minorHAnsi"/>
          <w:b w:val="0"/>
          <w:bCs/>
          <w:sz w:val="24"/>
          <w:szCs w:val="24"/>
        </w:rPr>
        <w:t>A</w:t>
      </w: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>uditor for the 202</w:t>
      </w:r>
      <w:r w:rsidR="00560755">
        <w:rPr>
          <w:rFonts w:asciiTheme="minorHAnsi" w:hAnsiTheme="minorHAnsi" w:cstheme="minorHAnsi"/>
          <w:b w:val="0"/>
          <w:bCs/>
          <w:sz w:val="24"/>
          <w:szCs w:val="24"/>
        </w:rPr>
        <w:t>3</w:t>
      </w: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>/202</w:t>
      </w:r>
      <w:r w:rsidR="00560755">
        <w:rPr>
          <w:rFonts w:asciiTheme="minorHAnsi" w:hAnsiTheme="minorHAnsi" w:cstheme="minorHAnsi"/>
          <w:b w:val="0"/>
          <w:bCs/>
          <w:sz w:val="24"/>
          <w:szCs w:val="24"/>
        </w:rPr>
        <w:t>4</w:t>
      </w: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 xml:space="preserve"> financial year ending 3</w:t>
      </w:r>
      <w:r w:rsidR="00A91F7E" w:rsidRPr="00DA7522">
        <w:rPr>
          <w:rFonts w:asciiTheme="minorHAnsi" w:hAnsiTheme="minorHAnsi" w:cstheme="minorHAnsi"/>
          <w:b w:val="0"/>
          <w:bCs/>
          <w:sz w:val="24"/>
          <w:szCs w:val="24"/>
        </w:rPr>
        <w:t>0</w:t>
      </w:r>
      <w:r w:rsidR="00A91F7E" w:rsidRPr="00DA7522">
        <w:rPr>
          <w:rFonts w:asciiTheme="minorHAnsi" w:hAnsiTheme="minorHAnsi" w:cstheme="minorHAnsi"/>
          <w:b w:val="0"/>
          <w:bCs/>
          <w:sz w:val="24"/>
          <w:szCs w:val="24"/>
          <w:vertAlign w:val="superscript"/>
        </w:rPr>
        <w:t>th</w:t>
      </w:r>
      <w:r w:rsidR="00A91F7E" w:rsidRPr="00DA7522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>June 202</w:t>
      </w:r>
      <w:r w:rsidR="00560755">
        <w:rPr>
          <w:rFonts w:asciiTheme="minorHAnsi" w:hAnsiTheme="minorHAnsi" w:cstheme="minorHAnsi"/>
          <w:b w:val="0"/>
          <w:bCs/>
          <w:sz w:val="24"/>
          <w:szCs w:val="24"/>
        </w:rPr>
        <w:t>4</w:t>
      </w: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6AB83CC6" w14:textId="06FCC520" w:rsidR="00BB374D" w:rsidRDefault="00BB374D" w:rsidP="00BB374D">
      <w:pPr>
        <w:pStyle w:val="Level1"/>
        <w:keepNext w:val="0"/>
        <w:spacing w:before="12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>General Business.</w:t>
      </w:r>
    </w:p>
    <w:p w14:paraId="211045E2" w14:textId="595D74B7" w:rsidR="00AF4D70" w:rsidRPr="00DA7522" w:rsidRDefault="00AF4D70" w:rsidP="00892F91">
      <w:pPr>
        <w:pStyle w:val="Level1"/>
        <w:keepNext w:val="0"/>
        <w:numPr>
          <w:ilvl w:val="0"/>
          <w:numId w:val="0"/>
        </w:numPr>
        <w:spacing w:before="120" w:line="240" w:lineRule="auto"/>
        <w:ind w:left="1440" w:hanging="720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10.1.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76530D">
        <w:rPr>
          <w:rFonts w:asciiTheme="minorHAnsi" w:hAnsiTheme="minorHAnsi" w:cstheme="minorHAnsi"/>
          <w:b w:val="0"/>
          <w:bCs/>
          <w:sz w:val="24"/>
          <w:szCs w:val="24"/>
        </w:rPr>
        <w:t>Resolution to</w:t>
      </w:r>
      <w:r w:rsidR="00892F91">
        <w:rPr>
          <w:rFonts w:asciiTheme="minorHAnsi" w:hAnsiTheme="minorHAnsi" w:cstheme="minorHAnsi"/>
          <w:b w:val="0"/>
          <w:bCs/>
          <w:sz w:val="24"/>
          <w:szCs w:val="24"/>
        </w:rPr>
        <w:t xml:space="preserve"> Update the Constitution &amp; Rules of CILT NZ to comply with the Incorporated Societies Act 2022.</w:t>
      </w:r>
    </w:p>
    <w:p w14:paraId="39005C1C" w14:textId="77777777" w:rsidR="00BB374D" w:rsidRPr="00DA7522" w:rsidRDefault="00BB374D" w:rsidP="00BB374D">
      <w:pPr>
        <w:pStyle w:val="Level1"/>
        <w:keepNext w:val="0"/>
        <w:numPr>
          <w:ilvl w:val="0"/>
          <w:numId w:val="0"/>
        </w:numPr>
        <w:spacing w:before="12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98BC870" w14:textId="51C094DE" w:rsidR="00BB374D" w:rsidRPr="00DA7522" w:rsidRDefault="00BB374D" w:rsidP="00BB374D">
      <w:pPr>
        <w:pStyle w:val="Level1"/>
        <w:keepNext w:val="0"/>
        <w:numPr>
          <w:ilvl w:val="0"/>
          <w:numId w:val="0"/>
        </w:numPr>
        <w:spacing w:before="120" w:line="240" w:lineRule="auto"/>
        <w:ind w:left="720" w:hanging="720"/>
        <w:rPr>
          <w:rFonts w:asciiTheme="minorHAnsi" w:eastAsiaTheme="majorEastAsia" w:hAnsiTheme="minorHAnsi" w:cstheme="minorHAnsi"/>
          <w:b w:val="0"/>
          <w:bCs/>
          <w:sz w:val="24"/>
          <w:szCs w:val="24"/>
        </w:rPr>
      </w:pP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>Dated: 2</w:t>
      </w:r>
      <w:r w:rsidR="00560755" w:rsidRPr="00560755">
        <w:rPr>
          <w:rFonts w:asciiTheme="minorHAnsi" w:hAnsiTheme="minorHAnsi" w:cstheme="minorHAnsi"/>
          <w:b w:val="0"/>
          <w:bCs/>
          <w:sz w:val="24"/>
          <w:szCs w:val="24"/>
          <w:vertAlign w:val="superscript"/>
        </w:rPr>
        <w:t>nd</w:t>
      </w:r>
      <w:r w:rsidR="00560755">
        <w:rPr>
          <w:rFonts w:asciiTheme="minorHAnsi" w:hAnsiTheme="minorHAnsi" w:cstheme="minorHAnsi"/>
          <w:b w:val="0"/>
          <w:bCs/>
          <w:sz w:val="24"/>
          <w:szCs w:val="24"/>
        </w:rPr>
        <w:t xml:space="preserve"> Octo</w:t>
      </w:r>
      <w:r w:rsidRPr="00DA7522">
        <w:rPr>
          <w:rFonts w:asciiTheme="minorHAnsi" w:hAnsiTheme="minorHAnsi" w:cstheme="minorHAnsi"/>
          <w:b w:val="0"/>
          <w:bCs/>
          <w:sz w:val="24"/>
          <w:szCs w:val="24"/>
        </w:rPr>
        <w:t>ber 202</w:t>
      </w:r>
      <w:r w:rsidR="00560755">
        <w:rPr>
          <w:rFonts w:asciiTheme="minorHAnsi" w:hAnsiTheme="minorHAnsi" w:cstheme="minorHAnsi"/>
          <w:b w:val="0"/>
          <w:bCs/>
          <w:sz w:val="24"/>
          <w:szCs w:val="24"/>
        </w:rPr>
        <w:t>3</w:t>
      </w:r>
    </w:p>
    <w:sectPr w:rsidR="00BB374D" w:rsidRPr="00DA7522" w:rsidSect="00A44E4B">
      <w:headerReference w:type="default" r:id="rId8"/>
      <w:footerReference w:type="even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DFE9" w14:textId="77777777" w:rsidR="0024575C" w:rsidRDefault="0024575C" w:rsidP="0027031C">
      <w:pPr>
        <w:spacing w:before="0" w:line="240" w:lineRule="auto"/>
      </w:pPr>
      <w:r>
        <w:separator/>
      </w:r>
    </w:p>
  </w:endnote>
  <w:endnote w:type="continuationSeparator" w:id="0">
    <w:p w14:paraId="3181670F" w14:textId="77777777" w:rsidR="0024575C" w:rsidRDefault="0024575C" w:rsidP="0027031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503"/>
      <w:gridCol w:w="4523"/>
    </w:tblGrid>
    <w:tr w:rsidR="00A44E4B" w14:paraId="2949924F" w14:textId="77777777" w:rsidTr="001025F4">
      <w:tc>
        <w:tcPr>
          <w:tcW w:w="4621" w:type="dxa"/>
        </w:tcPr>
        <w:p w14:paraId="71ED885A" w14:textId="77777777" w:rsidR="00A44E4B" w:rsidRPr="00FA06B6" w:rsidRDefault="00A44E4B" w:rsidP="001025F4">
          <w:pPr>
            <w:pStyle w:val="Footer"/>
            <w:spacing w:before="40"/>
            <w:rPr>
              <w:rStyle w:val="FileInfoC"/>
            </w:rPr>
          </w:pPr>
        </w:p>
      </w:tc>
      <w:tc>
        <w:tcPr>
          <w:tcW w:w="4621" w:type="dxa"/>
        </w:tcPr>
        <w:p w14:paraId="4094D8AF" w14:textId="77777777" w:rsidR="00A44E4B" w:rsidRDefault="00A44E4B" w:rsidP="001025F4">
          <w:pPr>
            <w:pStyle w:val="Footer"/>
            <w:spacing w:before="40"/>
            <w:jc w:val="right"/>
          </w:pPr>
          <w:r w:rsidRPr="005643EF">
            <w:rPr>
              <w:szCs w:val="16"/>
            </w:rPr>
            <w:fldChar w:fldCharType="begin"/>
          </w:r>
          <w:r w:rsidRPr="005643EF">
            <w:rPr>
              <w:szCs w:val="16"/>
            </w:rPr>
            <w:instrText xml:space="preserve"> PAGE   \* </w:instrText>
          </w:r>
          <w:r w:rsidRPr="005643EF">
            <w:instrText>CharFormat</w:instrText>
          </w:r>
          <w:r w:rsidRPr="005643EF">
            <w:rPr>
              <w:szCs w:val="16"/>
            </w:rPr>
            <w:instrText xml:space="preserve"> </w:instrText>
          </w:r>
          <w:r w:rsidRPr="005643EF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4</w:t>
          </w:r>
          <w:r w:rsidRPr="005643EF">
            <w:rPr>
              <w:szCs w:val="16"/>
            </w:rPr>
            <w:fldChar w:fldCharType="end"/>
          </w:r>
          <w:r>
            <w:rPr>
              <w:szCs w:val="16"/>
            </w:rPr>
            <w:t>   Saunders Robinson Brown</w:t>
          </w:r>
        </w:p>
      </w:tc>
    </w:tr>
  </w:tbl>
  <w:p w14:paraId="067EA749" w14:textId="77777777" w:rsidR="00A44E4B" w:rsidRDefault="00A44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505"/>
      <w:gridCol w:w="4521"/>
    </w:tblGrid>
    <w:tr w:rsidR="00A44E4B" w14:paraId="499FE988" w14:textId="77777777" w:rsidTr="001025F4">
      <w:tc>
        <w:tcPr>
          <w:tcW w:w="4621" w:type="dxa"/>
        </w:tcPr>
        <w:p w14:paraId="29529754" w14:textId="77777777" w:rsidR="00A44E4B" w:rsidRPr="00FA06B6" w:rsidRDefault="00A44E4B" w:rsidP="001025F4">
          <w:pPr>
            <w:pStyle w:val="Footer"/>
            <w:spacing w:before="40"/>
            <w:rPr>
              <w:rStyle w:val="FileInfoC"/>
            </w:rPr>
          </w:pPr>
        </w:p>
      </w:tc>
      <w:tc>
        <w:tcPr>
          <w:tcW w:w="4621" w:type="dxa"/>
        </w:tcPr>
        <w:p w14:paraId="60842C2F" w14:textId="77777777" w:rsidR="00A44E4B" w:rsidRDefault="00A44E4B" w:rsidP="001025F4">
          <w:pPr>
            <w:pStyle w:val="Footer"/>
            <w:spacing w:before="40"/>
            <w:jc w:val="right"/>
          </w:pPr>
          <w:r>
            <w:rPr>
              <w:szCs w:val="16"/>
            </w:rPr>
            <w:t> Saunders Robinson Brown</w:t>
          </w:r>
        </w:p>
      </w:tc>
    </w:tr>
  </w:tbl>
  <w:p w14:paraId="16CED3CF" w14:textId="77777777" w:rsidR="000770C3" w:rsidRPr="00A44E4B" w:rsidRDefault="000770C3" w:rsidP="00A44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0282" w14:textId="77777777" w:rsidR="0024575C" w:rsidRDefault="0024575C" w:rsidP="0027031C">
      <w:pPr>
        <w:spacing w:before="0" w:line="240" w:lineRule="auto"/>
      </w:pPr>
      <w:r>
        <w:separator/>
      </w:r>
    </w:p>
  </w:footnote>
  <w:footnote w:type="continuationSeparator" w:id="0">
    <w:p w14:paraId="4E7E04A2" w14:textId="77777777" w:rsidR="0024575C" w:rsidRDefault="0024575C" w:rsidP="0027031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D571" w14:textId="77777777" w:rsidR="00D75C2D" w:rsidRDefault="00D75C2D" w:rsidP="00D75C2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6A7D"/>
    <w:multiLevelType w:val="hybridMultilevel"/>
    <w:tmpl w:val="89F61132"/>
    <w:lvl w:ilvl="0" w:tplc="0FB63B3E">
      <w:start w:val="1"/>
      <w:numFmt w:val="upperLetter"/>
      <w:pStyle w:val="Recitals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7BA7"/>
    <w:multiLevelType w:val="multilevel"/>
    <w:tmpl w:val="E4F4EAD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839"/>
      </w:pPr>
      <w:rPr>
        <w:rFonts w:hint="default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3487"/>
        </w:tabs>
        <w:ind w:left="3487" w:firstLine="199"/>
      </w:pPr>
      <w:rPr>
        <w:rFonts w:hint="default"/>
      </w:rPr>
    </w:lvl>
    <w:lvl w:ilvl="6">
      <w:start w:val="1"/>
      <w:numFmt w:val="decimal"/>
      <w:pStyle w:val="Level7"/>
      <w:lvlText w:val="%7."/>
      <w:lvlJc w:val="left"/>
      <w:pPr>
        <w:tabs>
          <w:tab w:val="num" w:pos="4321"/>
        </w:tabs>
        <w:ind w:left="4321" w:hanging="834"/>
      </w:pPr>
      <w:rPr>
        <w:rFonts w:hint="default"/>
      </w:rPr>
    </w:lvl>
    <w:lvl w:ilvl="7">
      <w:start w:val="1"/>
      <w:numFmt w:val="lowerLetter"/>
      <w:pStyle w:val="Level8"/>
      <w:lvlText w:val="%8."/>
      <w:lvlJc w:val="left"/>
      <w:pPr>
        <w:tabs>
          <w:tab w:val="num" w:pos="5041"/>
        </w:tabs>
        <w:ind w:left="5041" w:hanging="720"/>
      </w:pPr>
      <w:rPr>
        <w:rFonts w:hint="default"/>
      </w:rPr>
    </w:lvl>
    <w:lvl w:ilvl="8">
      <w:start w:val="1"/>
      <w:numFmt w:val="lowerRoman"/>
      <w:pStyle w:val="Level9"/>
      <w:lvlText w:val="%9."/>
      <w:lvlJc w:val="left"/>
      <w:pPr>
        <w:tabs>
          <w:tab w:val="num" w:pos="6840"/>
        </w:tabs>
        <w:ind w:left="6480" w:hanging="720"/>
      </w:pPr>
      <w:rPr>
        <w:rFonts w:hint="default"/>
      </w:rPr>
    </w:lvl>
  </w:abstractNum>
  <w:abstractNum w:abstractNumId="2" w15:restartNumberingAfterBreak="0">
    <w:nsid w:val="2CFF7241"/>
    <w:multiLevelType w:val="multilevel"/>
    <w:tmpl w:val="B71AED5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BC76FE"/>
    <w:multiLevelType w:val="hybridMultilevel"/>
    <w:tmpl w:val="354031CC"/>
    <w:lvl w:ilvl="0" w:tplc="B98E22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968041">
    <w:abstractNumId w:val="2"/>
  </w:num>
  <w:num w:numId="2" w16cid:durableId="1990281853">
    <w:abstractNumId w:val="2"/>
  </w:num>
  <w:num w:numId="3" w16cid:durableId="1407413695">
    <w:abstractNumId w:val="2"/>
  </w:num>
  <w:num w:numId="4" w16cid:durableId="194733172">
    <w:abstractNumId w:val="2"/>
  </w:num>
  <w:num w:numId="5" w16cid:durableId="742022829">
    <w:abstractNumId w:val="2"/>
  </w:num>
  <w:num w:numId="6" w16cid:durableId="701517183">
    <w:abstractNumId w:val="2"/>
  </w:num>
  <w:num w:numId="7" w16cid:durableId="977031295">
    <w:abstractNumId w:val="3"/>
  </w:num>
  <w:num w:numId="8" w16cid:durableId="968627477">
    <w:abstractNumId w:val="0"/>
  </w:num>
  <w:num w:numId="9" w16cid:durableId="846408923">
    <w:abstractNumId w:val="2"/>
  </w:num>
  <w:num w:numId="10" w16cid:durableId="327026416">
    <w:abstractNumId w:val="2"/>
  </w:num>
  <w:num w:numId="11" w16cid:durableId="1313369179">
    <w:abstractNumId w:val="2"/>
  </w:num>
  <w:num w:numId="12" w16cid:durableId="703287090">
    <w:abstractNumId w:val="2"/>
  </w:num>
  <w:num w:numId="13" w16cid:durableId="1996253186">
    <w:abstractNumId w:val="3"/>
  </w:num>
  <w:num w:numId="14" w16cid:durableId="1813330619">
    <w:abstractNumId w:val="0"/>
  </w:num>
  <w:num w:numId="15" w16cid:durableId="1513952918">
    <w:abstractNumId w:val="2"/>
  </w:num>
  <w:num w:numId="16" w16cid:durableId="1977449621">
    <w:abstractNumId w:val="2"/>
  </w:num>
  <w:num w:numId="17" w16cid:durableId="1605724312">
    <w:abstractNumId w:val="2"/>
  </w:num>
  <w:num w:numId="18" w16cid:durableId="180976147">
    <w:abstractNumId w:val="2"/>
  </w:num>
  <w:num w:numId="19" w16cid:durableId="1222524164">
    <w:abstractNumId w:val="3"/>
  </w:num>
  <w:num w:numId="20" w16cid:durableId="1611741471">
    <w:abstractNumId w:val="0"/>
  </w:num>
  <w:num w:numId="21" w16cid:durableId="323164659">
    <w:abstractNumId w:val="1"/>
  </w:num>
  <w:num w:numId="22" w16cid:durableId="1899851610">
    <w:abstractNumId w:val="1"/>
  </w:num>
  <w:num w:numId="23" w16cid:durableId="1779176241">
    <w:abstractNumId w:val="1"/>
  </w:num>
  <w:num w:numId="24" w16cid:durableId="125121663">
    <w:abstractNumId w:val="1"/>
  </w:num>
  <w:num w:numId="25" w16cid:durableId="1349062563">
    <w:abstractNumId w:val="1"/>
  </w:num>
  <w:num w:numId="26" w16cid:durableId="953437967">
    <w:abstractNumId w:val="1"/>
  </w:num>
  <w:num w:numId="27" w16cid:durableId="1052122474">
    <w:abstractNumId w:val="1"/>
  </w:num>
  <w:num w:numId="28" w16cid:durableId="1169175161">
    <w:abstractNumId w:val="1"/>
  </w:num>
  <w:num w:numId="29" w16cid:durableId="1634290625">
    <w:abstractNumId w:val="1"/>
  </w:num>
  <w:num w:numId="30" w16cid:durableId="1601984642">
    <w:abstractNumId w:val="1"/>
  </w:num>
  <w:num w:numId="31" w16cid:durableId="566571490">
    <w:abstractNumId w:val="1"/>
  </w:num>
  <w:num w:numId="32" w16cid:durableId="273906172">
    <w:abstractNumId w:val="1"/>
  </w:num>
  <w:num w:numId="33" w16cid:durableId="1465542002">
    <w:abstractNumId w:val="1"/>
  </w:num>
  <w:num w:numId="34" w16cid:durableId="457990443">
    <w:abstractNumId w:val="1"/>
  </w:num>
  <w:num w:numId="35" w16cid:durableId="234820667">
    <w:abstractNumId w:val="1"/>
  </w:num>
  <w:num w:numId="36" w16cid:durableId="888346590">
    <w:abstractNumId w:val="1"/>
  </w:num>
  <w:num w:numId="37" w16cid:durableId="1721244960">
    <w:abstractNumId w:val="1"/>
  </w:num>
  <w:num w:numId="38" w16cid:durableId="1406417759">
    <w:abstractNumId w:val="1"/>
  </w:num>
  <w:num w:numId="39" w16cid:durableId="252934976">
    <w:abstractNumId w:val="1"/>
  </w:num>
  <w:num w:numId="40" w16cid:durableId="417285899">
    <w:abstractNumId w:val="1"/>
  </w:num>
  <w:num w:numId="41" w16cid:durableId="812674919">
    <w:abstractNumId w:val="1"/>
  </w:num>
  <w:num w:numId="42" w16cid:durableId="719090570">
    <w:abstractNumId w:val="1"/>
  </w:num>
  <w:num w:numId="43" w16cid:durableId="926965925">
    <w:abstractNumId w:val="1"/>
  </w:num>
  <w:num w:numId="44" w16cid:durableId="1738741369">
    <w:abstractNumId w:val="1"/>
  </w:num>
  <w:num w:numId="45" w16cid:durableId="1346981582">
    <w:abstractNumId w:val="1"/>
  </w:num>
  <w:num w:numId="46" w16cid:durableId="1434983486">
    <w:abstractNumId w:val="1"/>
  </w:num>
  <w:num w:numId="47" w16cid:durableId="283671">
    <w:abstractNumId w:val="1"/>
  </w:num>
  <w:num w:numId="48" w16cid:durableId="1315403821">
    <w:abstractNumId w:val="1"/>
  </w:num>
  <w:num w:numId="49" w16cid:durableId="31858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ordOperator" w:val="SF"/>
  </w:docVars>
  <w:rsids>
    <w:rsidRoot w:val="00BB374D"/>
    <w:rsid w:val="00024F3A"/>
    <w:rsid w:val="00056139"/>
    <w:rsid w:val="0006286B"/>
    <w:rsid w:val="000770C3"/>
    <w:rsid w:val="00085C65"/>
    <w:rsid w:val="000A1FD9"/>
    <w:rsid w:val="000A2B57"/>
    <w:rsid w:val="000E3121"/>
    <w:rsid w:val="000E71CD"/>
    <w:rsid w:val="000E7E65"/>
    <w:rsid w:val="000F5A9D"/>
    <w:rsid w:val="00102FAB"/>
    <w:rsid w:val="00111284"/>
    <w:rsid w:val="00165FCE"/>
    <w:rsid w:val="00170DD5"/>
    <w:rsid w:val="0019555E"/>
    <w:rsid w:val="001C1ADF"/>
    <w:rsid w:val="001D55B8"/>
    <w:rsid w:val="001F1AA6"/>
    <w:rsid w:val="001F34DF"/>
    <w:rsid w:val="002150CC"/>
    <w:rsid w:val="00221E87"/>
    <w:rsid w:val="002306C5"/>
    <w:rsid w:val="0024575C"/>
    <w:rsid w:val="002631EE"/>
    <w:rsid w:val="0027031C"/>
    <w:rsid w:val="002778EA"/>
    <w:rsid w:val="002A38E1"/>
    <w:rsid w:val="002C0360"/>
    <w:rsid w:val="00324642"/>
    <w:rsid w:val="00350930"/>
    <w:rsid w:val="0036050F"/>
    <w:rsid w:val="003606C5"/>
    <w:rsid w:val="00380AB9"/>
    <w:rsid w:val="00386A77"/>
    <w:rsid w:val="00394B47"/>
    <w:rsid w:val="003B480F"/>
    <w:rsid w:val="003F0000"/>
    <w:rsid w:val="004357E3"/>
    <w:rsid w:val="004661F5"/>
    <w:rsid w:val="00482171"/>
    <w:rsid w:val="00484515"/>
    <w:rsid w:val="004866CF"/>
    <w:rsid w:val="004B7A15"/>
    <w:rsid w:val="004C4D03"/>
    <w:rsid w:val="004E2E18"/>
    <w:rsid w:val="004E37ED"/>
    <w:rsid w:val="005151A5"/>
    <w:rsid w:val="00516E2C"/>
    <w:rsid w:val="005170B8"/>
    <w:rsid w:val="00531072"/>
    <w:rsid w:val="00534AF3"/>
    <w:rsid w:val="00537B2F"/>
    <w:rsid w:val="00560755"/>
    <w:rsid w:val="00575B34"/>
    <w:rsid w:val="00586653"/>
    <w:rsid w:val="0059615C"/>
    <w:rsid w:val="00616EBC"/>
    <w:rsid w:val="006213ED"/>
    <w:rsid w:val="00624B2B"/>
    <w:rsid w:val="0063367C"/>
    <w:rsid w:val="00644B60"/>
    <w:rsid w:val="00647220"/>
    <w:rsid w:val="00675C46"/>
    <w:rsid w:val="0068186A"/>
    <w:rsid w:val="006B2E89"/>
    <w:rsid w:val="006E6764"/>
    <w:rsid w:val="006E6EA6"/>
    <w:rsid w:val="0072178D"/>
    <w:rsid w:val="00747B8C"/>
    <w:rsid w:val="00756A42"/>
    <w:rsid w:val="0076530D"/>
    <w:rsid w:val="00783AD6"/>
    <w:rsid w:val="007B38D6"/>
    <w:rsid w:val="007D21EB"/>
    <w:rsid w:val="007E6DEB"/>
    <w:rsid w:val="007F03C4"/>
    <w:rsid w:val="0081505B"/>
    <w:rsid w:val="0082195D"/>
    <w:rsid w:val="00873253"/>
    <w:rsid w:val="008818CE"/>
    <w:rsid w:val="00892C9C"/>
    <w:rsid w:val="00892F91"/>
    <w:rsid w:val="008933C1"/>
    <w:rsid w:val="00900110"/>
    <w:rsid w:val="009048BE"/>
    <w:rsid w:val="0091684B"/>
    <w:rsid w:val="009220E1"/>
    <w:rsid w:val="00924F17"/>
    <w:rsid w:val="00940147"/>
    <w:rsid w:val="0098396D"/>
    <w:rsid w:val="009B4C0E"/>
    <w:rsid w:val="009C5FD3"/>
    <w:rsid w:val="009F04C4"/>
    <w:rsid w:val="00A26B5D"/>
    <w:rsid w:val="00A3524B"/>
    <w:rsid w:val="00A42201"/>
    <w:rsid w:val="00A44E4B"/>
    <w:rsid w:val="00A631F6"/>
    <w:rsid w:val="00A76353"/>
    <w:rsid w:val="00A836CF"/>
    <w:rsid w:val="00A9006D"/>
    <w:rsid w:val="00A91F7E"/>
    <w:rsid w:val="00AD2373"/>
    <w:rsid w:val="00AD69B6"/>
    <w:rsid w:val="00AF4D70"/>
    <w:rsid w:val="00B334A1"/>
    <w:rsid w:val="00B45661"/>
    <w:rsid w:val="00B47491"/>
    <w:rsid w:val="00B858AE"/>
    <w:rsid w:val="00BB374D"/>
    <w:rsid w:val="00BB48A0"/>
    <w:rsid w:val="00BC1BF7"/>
    <w:rsid w:val="00BC2929"/>
    <w:rsid w:val="00BE005F"/>
    <w:rsid w:val="00C7297E"/>
    <w:rsid w:val="00C72CF8"/>
    <w:rsid w:val="00C80034"/>
    <w:rsid w:val="00CF7FAC"/>
    <w:rsid w:val="00D1758F"/>
    <w:rsid w:val="00D3489A"/>
    <w:rsid w:val="00D35B0E"/>
    <w:rsid w:val="00D35D21"/>
    <w:rsid w:val="00D416F9"/>
    <w:rsid w:val="00D46A7D"/>
    <w:rsid w:val="00D52B09"/>
    <w:rsid w:val="00D57A54"/>
    <w:rsid w:val="00D75C2D"/>
    <w:rsid w:val="00D86400"/>
    <w:rsid w:val="00D97229"/>
    <w:rsid w:val="00DA6D1C"/>
    <w:rsid w:val="00DA7522"/>
    <w:rsid w:val="00DB4F02"/>
    <w:rsid w:val="00DE6FCB"/>
    <w:rsid w:val="00DF0016"/>
    <w:rsid w:val="00E00AEC"/>
    <w:rsid w:val="00E262B7"/>
    <w:rsid w:val="00E476C9"/>
    <w:rsid w:val="00E53F28"/>
    <w:rsid w:val="00E710DB"/>
    <w:rsid w:val="00E77051"/>
    <w:rsid w:val="00E85CFC"/>
    <w:rsid w:val="00EA7090"/>
    <w:rsid w:val="00EA7C03"/>
    <w:rsid w:val="00EC1C97"/>
    <w:rsid w:val="00ED3DB1"/>
    <w:rsid w:val="00F21478"/>
    <w:rsid w:val="00F236F0"/>
    <w:rsid w:val="00F57094"/>
    <w:rsid w:val="00F74A13"/>
    <w:rsid w:val="00FA6CE0"/>
    <w:rsid w:val="00FB52D8"/>
    <w:rsid w:val="00FB5B4B"/>
    <w:rsid w:val="00FB614A"/>
    <w:rsid w:val="00FB75D8"/>
    <w:rsid w:val="00FC46C4"/>
    <w:rsid w:val="00F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731CD"/>
  <w15:docId w15:val="{FD4E9EC4-070E-4851-8DB9-03BD465E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9"/>
    <w:pPr>
      <w:spacing w:before="240" w:after="0" w:line="300" w:lineRule="auto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24B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2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ap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B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2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1"/>
    <w:basedOn w:val="Normal"/>
    <w:qFormat/>
    <w:rsid w:val="007F03C4"/>
    <w:pPr>
      <w:ind w:left="720"/>
    </w:pPr>
    <w:rPr>
      <w:rFonts w:cs="Times New Roman"/>
    </w:rPr>
  </w:style>
  <w:style w:type="paragraph" w:customStyle="1" w:styleId="Indent2">
    <w:name w:val="Indent2"/>
    <w:basedOn w:val="Indent1"/>
    <w:qFormat/>
    <w:rsid w:val="007F03C4"/>
    <w:rPr>
      <w:lang w:eastAsia="en-NZ"/>
    </w:rPr>
  </w:style>
  <w:style w:type="paragraph" w:customStyle="1" w:styleId="Waistband">
    <w:name w:val="Waistband"/>
    <w:basedOn w:val="Normal"/>
    <w:qFormat/>
    <w:rsid w:val="00DB4F02"/>
    <w:pPr>
      <w:spacing w:before="120" w:after="120"/>
      <w:jc w:val="center"/>
    </w:pPr>
    <w:rPr>
      <w:rFonts w:asciiTheme="majorHAnsi" w:hAnsiTheme="majorHAnsi"/>
      <w:b/>
      <w:caps/>
      <w:spacing w:val="30"/>
      <w:sz w:val="36"/>
      <w:szCs w:val="28"/>
    </w:rPr>
  </w:style>
  <w:style w:type="paragraph" w:customStyle="1" w:styleId="DocumentTitle">
    <w:name w:val="DocumentTitle"/>
    <w:basedOn w:val="Waistband"/>
    <w:qFormat/>
    <w:rsid w:val="00783AD6"/>
    <w:rPr>
      <w:rFonts w:cs="Arial"/>
      <w:caps w:val="0"/>
      <w:spacing w:val="20"/>
      <w:sz w:val="32"/>
      <w:szCs w:val="36"/>
    </w:rPr>
  </w:style>
  <w:style w:type="paragraph" w:styleId="Footer">
    <w:name w:val="footer"/>
    <w:basedOn w:val="Normal"/>
    <w:link w:val="FooterChar"/>
    <w:uiPriority w:val="99"/>
    <w:unhideWhenUsed/>
    <w:rsid w:val="0027031C"/>
    <w:pPr>
      <w:tabs>
        <w:tab w:val="center" w:pos="4513"/>
        <w:tab w:val="right" w:pos="9026"/>
      </w:tabs>
      <w:spacing w:before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7031C"/>
    <w:rPr>
      <w:rFonts w:ascii="Palatino Linotype" w:hAnsi="Palatino Linotype"/>
      <w:sz w:val="16"/>
    </w:rPr>
  </w:style>
  <w:style w:type="paragraph" w:styleId="Header">
    <w:name w:val="header"/>
    <w:basedOn w:val="Normal"/>
    <w:link w:val="HeaderChar"/>
    <w:uiPriority w:val="99"/>
    <w:unhideWhenUsed/>
    <w:rsid w:val="0027031C"/>
    <w:pPr>
      <w:tabs>
        <w:tab w:val="center" w:pos="4513"/>
        <w:tab w:val="right" w:pos="9026"/>
      </w:tabs>
      <w:spacing w:before="0"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31C"/>
    <w:rPr>
      <w:rFonts w:ascii="Palatino Linotype" w:hAnsi="Palatino Linotype"/>
    </w:rPr>
  </w:style>
  <w:style w:type="character" w:customStyle="1" w:styleId="Heading1Char">
    <w:name w:val="Heading 1 Char"/>
    <w:basedOn w:val="DefaultParagraphFont"/>
    <w:link w:val="Heading1"/>
    <w:uiPriority w:val="9"/>
    <w:rsid w:val="00A3524B"/>
    <w:rPr>
      <w:rFonts w:asciiTheme="majorHAnsi" w:eastAsiaTheme="majorEastAsia" w:hAnsiTheme="majorHAnsi" w:cstheme="majorBidi"/>
      <w:b/>
      <w:bCs/>
      <w: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524B"/>
    <w:rPr>
      <w:rFonts w:asciiTheme="majorHAnsi" w:eastAsiaTheme="majorEastAsia" w:hAnsiTheme="majorHAnsi" w:cstheme="majorBidi"/>
      <w:b/>
      <w:bCs/>
      <w:caps/>
      <w:szCs w:val="26"/>
      <w:u w:val="single"/>
    </w:rPr>
  </w:style>
  <w:style w:type="paragraph" w:customStyle="1" w:styleId="Indent3">
    <w:name w:val="Indent3"/>
    <w:basedOn w:val="Indent2"/>
    <w:qFormat/>
    <w:rsid w:val="00A9006D"/>
    <w:pPr>
      <w:ind w:left="1559"/>
    </w:pPr>
  </w:style>
  <w:style w:type="paragraph" w:customStyle="1" w:styleId="Indent4">
    <w:name w:val="Indent4"/>
    <w:basedOn w:val="Indent3"/>
    <w:qFormat/>
    <w:rsid w:val="00DF0016"/>
    <w:pPr>
      <w:ind w:left="2551"/>
    </w:pPr>
  </w:style>
  <w:style w:type="table" w:styleId="MediumShading1-Accent1">
    <w:name w:val="Medium Shading 1 Accent 1"/>
    <w:basedOn w:val="TableNormal"/>
    <w:uiPriority w:val="63"/>
    <w:rsid w:val="00516E2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4866CF"/>
    <w:pPr>
      <w:spacing w:after="0" w:line="300" w:lineRule="auto"/>
      <w:jc w:val="both"/>
    </w:pPr>
  </w:style>
  <w:style w:type="paragraph" w:customStyle="1" w:styleId="Parties">
    <w:name w:val="Parties"/>
    <w:basedOn w:val="Normal"/>
    <w:qFormat/>
    <w:rsid w:val="0068186A"/>
    <w:rPr>
      <w:rFonts w:cs="Times New Roman"/>
    </w:rPr>
  </w:style>
  <w:style w:type="paragraph" w:customStyle="1" w:styleId="Recitals">
    <w:name w:val="Recitals"/>
    <w:basedOn w:val="Normal"/>
    <w:qFormat/>
    <w:rsid w:val="007F03C4"/>
    <w:pPr>
      <w:numPr>
        <w:numId w:val="20"/>
      </w:numPr>
      <w:ind w:hanging="720"/>
    </w:pPr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37B2F"/>
    <w:pPr>
      <w:spacing w:after="300"/>
      <w:contextualSpacing/>
      <w:jc w:val="center"/>
    </w:pPr>
    <w:rPr>
      <w:rFonts w:eastAsiaTheme="majorEastAsia" w:cs="Arial"/>
      <w:b/>
      <w:spacing w:val="5"/>
      <w:kern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37B2F"/>
    <w:rPr>
      <w:rFonts w:ascii="Palatino Linotype" w:eastAsiaTheme="majorEastAsia" w:hAnsi="Palatino Linotype" w:cs="Arial"/>
      <w:b/>
      <w:spacing w:val="5"/>
      <w:kern w:val="28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D86400"/>
    <w:pPr>
      <w:numPr>
        <w:ilvl w:val="1"/>
      </w:numPr>
      <w:spacing w:before="120"/>
    </w:pPr>
    <w:rPr>
      <w:rFonts w:cstheme="majorBidi"/>
      <w:b w:val="0"/>
      <w:iCs/>
      <w:spacing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6400"/>
    <w:rPr>
      <w:rFonts w:eastAsiaTheme="majorEastAsia" w:cstheme="majorBidi"/>
      <w:iCs/>
      <w:kern w:val="28"/>
      <w:sz w:val="24"/>
      <w:szCs w:val="24"/>
    </w:rPr>
  </w:style>
  <w:style w:type="table" w:styleId="TableGrid">
    <w:name w:val="Table Grid"/>
    <w:basedOn w:val="TableNormal"/>
    <w:uiPriority w:val="59"/>
    <w:rsid w:val="00111284"/>
    <w:pPr>
      <w:spacing w:after="0" w:line="240" w:lineRule="auto"/>
    </w:pPr>
    <w:tblPr/>
  </w:style>
  <w:style w:type="paragraph" w:customStyle="1" w:styleId="Witness">
    <w:name w:val="Witness"/>
    <w:basedOn w:val="Normal"/>
    <w:qFormat/>
    <w:rsid w:val="004866CF"/>
    <w:pPr>
      <w:keepNext/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24B2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3524B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DDI">
    <w:name w:val="DDI"/>
    <w:basedOn w:val="Normal"/>
    <w:qFormat/>
    <w:rsid w:val="00873253"/>
    <w:pPr>
      <w:spacing w:before="0" w:line="240" w:lineRule="auto"/>
    </w:pPr>
    <w:rPr>
      <w:b/>
      <w:sz w:val="16"/>
    </w:rPr>
  </w:style>
  <w:style w:type="paragraph" w:customStyle="1" w:styleId="Email">
    <w:name w:val="Email"/>
    <w:basedOn w:val="DDI"/>
    <w:qFormat/>
    <w:rsid w:val="00873253"/>
    <w:rPr>
      <w:b w:val="0"/>
    </w:rPr>
  </w:style>
  <w:style w:type="paragraph" w:customStyle="1" w:styleId="FileInfo">
    <w:name w:val="FileInfo"/>
    <w:basedOn w:val="Email"/>
    <w:qFormat/>
    <w:rsid w:val="00873253"/>
    <w:rPr>
      <w:sz w:val="12"/>
    </w:rPr>
  </w:style>
  <w:style w:type="paragraph" w:customStyle="1" w:styleId="Level1">
    <w:name w:val="Level 1"/>
    <w:basedOn w:val="Normal"/>
    <w:rsid w:val="00D57A54"/>
    <w:pPr>
      <w:keepNext/>
      <w:numPr>
        <w:numId w:val="49"/>
      </w:numPr>
    </w:pPr>
    <w:rPr>
      <w:rFonts w:eastAsia="Times New Roman" w:cs="Times New Roman"/>
      <w:b/>
      <w:szCs w:val="20"/>
      <w:lang w:eastAsia="en-NZ"/>
    </w:rPr>
  </w:style>
  <w:style w:type="paragraph" w:customStyle="1" w:styleId="Level2">
    <w:name w:val="Level 2"/>
    <w:basedOn w:val="Level1"/>
    <w:rsid w:val="008933C1"/>
    <w:pPr>
      <w:keepNext w:val="0"/>
      <w:numPr>
        <w:ilvl w:val="1"/>
      </w:numPr>
    </w:pPr>
    <w:rPr>
      <w:b w:val="0"/>
    </w:rPr>
  </w:style>
  <w:style w:type="paragraph" w:customStyle="1" w:styleId="Level3">
    <w:name w:val="Level 3"/>
    <w:basedOn w:val="Level2"/>
    <w:rsid w:val="00C7297E"/>
    <w:pPr>
      <w:numPr>
        <w:ilvl w:val="2"/>
      </w:numPr>
    </w:pPr>
  </w:style>
  <w:style w:type="paragraph" w:customStyle="1" w:styleId="Level4">
    <w:name w:val="Level 4"/>
    <w:basedOn w:val="Level3"/>
    <w:rsid w:val="00EA7C03"/>
    <w:pPr>
      <w:numPr>
        <w:ilvl w:val="3"/>
      </w:numPr>
    </w:pPr>
  </w:style>
  <w:style w:type="paragraph" w:customStyle="1" w:styleId="Level5">
    <w:name w:val="Level 5"/>
    <w:basedOn w:val="Level4"/>
    <w:rsid w:val="00EA7C03"/>
    <w:pPr>
      <w:numPr>
        <w:ilvl w:val="4"/>
      </w:numPr>
    </w:pPr>
  </w:style>
  <w:style w:type="paragraph" w:customStyle="1" w:styleId="Level6">
    <w:name w:val="Level 6"/>
    <w:basedOn w:val="Level5"/>
    <w:rsid w:val="00EA7C03"/>
    <w:pPr>
      <w:numPr>
        <w:ilvl w:val="5"/>
      </w:numPr>
    </w:pPr>
  </w:style>
  <w:style w:type="paragraph" w:customStyle="1" w:styleId="Level7">
    <w:name w:val="Level 7"/>
    <w:basedOn w:val="Level6"/>
    <w:rsid w:val="00EA7C03"/>
    <w:pPr>
      <w:numPr>
        <w:ilvl w:val="6"/>
      </w:numPr>
      <w:tabs>
        <w:tab w:val="clear" w:pos="4321"/>
        <w:tab w:val="num" w:pos="5987"/>
      </w:tabs>
      <w:ind w:left="5874"/>
    </w:pPr>
  </w:style>
  <w:style w:type="paragraph" w:customStyle="1" w:styleId="Level8">
    <w:name w:val="Level 8"/>
    <w:basedOn w:val="Level7"/>
    <w:rsid w:val="00EA7C03"/>
    <w:pPr>
      <w:numPr>
        <w:ilvl w:val="7"/>
      </w:numPr>
      <w:tabs>
        <w:tab w:val="clear" w:pos="5041"/>
        <w:tab w:val="num" w:pos="6594"/>
      </w:tabs>
      <w:ind w:left="6594"/>
    </w:pPr>
  </w:style>
  <w:style w:type="paragraph" w:customStyle="1" w:styleId="Level9">
    <w:name w:val="Level 9"/>
    <w:basedOn w:val="Level8"/>
    <w:rsid w:val="00EA7C03"/>
    <w:pPr>
      <w:numPr>
        <w:ilvl w:val="8"/>
      </w:numPr>
      <w:tabs>
        <w:tab w:val="clear" w:pos="6840"/>
        <w:tab w:val="num" w:pos="7674"/>
      </w:tabs>
      <w:ind w:left="7314"/>
    </w:pPr>
  </w:style>
  <w:style w:type="paragraph" w:styleId="EnvelopeAddress">
    <w:name w:val="envelope address"/>
    <w:basedOn w:val="Normal"/>
    <w:uiPriority w:val="99"/>
    <w:rsid w:val="00D97229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rsid w:val="00D97229"/>
    <w:pPr>
      <w:spacing w:before="0" w:line="240" w:lineRule="auto"/>
    </w:pPr>
    <w:rPr>
      <w:rFonts w:eastAsiaTheme="majorEastAsia" w:cstheme="majorBidi"/>
      <w:sz w:val="18"/>
      <w:szCs w:val="20"/>
    </w:rPr>
  </w:style>
  <w:style w:type="character" w:customStyle="1" w:styleId="FileInfoC">
    <w:name w:val="FileInfoC"/>
    <w:basedOn w:val="DefaultParagraphFont"/>
    <w:uiPriority w:val="1"/>
    <w:qFormat/>
    <w:rsid w:val="00FA6CE0"/>
    <w:rPr>
      <w:sz w:val="12"/>
      <w:szCs w:val="12"/>
    </w:rPr>
  </w:style>
  <w:style w:type="paragraph" w:customStyle="1" w:styleId="Default">
    <w:name w:val="Default"/>
    <w:rsid w:val="00BB3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\appdata\roaming\templates\templates\SRB_DocStyles.dotx" TargetMode="External"/></Relationships>
</file>

<file path=word/theme/theme1.xml><?xml version="1.0" encoding="utf-8"?>
<a:theme xmlns:a="http://schemas.openxmlformats.org/drawingml/2006/main" name="SaundersRobinsonBrown">
  <a:themeElements>
    <a:clrScheme name="Saunders Robinson Brown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unders Robinson Brow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SRB_DocStyles</Template>
  <TotalTime>106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Gunn</dc:creator>
  <cp:lastModifiedBy>Chris Gunn</cp:lastModifiedBy>
  <cp:revision>25</cp:revision>
  <cp:lastPrinted>2023-10-01T23:27:00Z</cp:lastPrinted>
  <dcterms:created xsi:type="dcterms:W3CDTF">2022-09-28T00:49:00Z</dcterms:created>
  <dcterms:modified xsi:type="dcterms:W3CDTF">2023-10-10T21:12:00Z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Style">
    <vt:lpwstr>L</vt:lpwstr>
  </property>
  <property fmtid="{D5CDD505-2E9C-101B-9397-08002B2CF9AE}" pid="3" name="Para">
    <vt:lpwstr>1.25</vt:lpwstr>
  </property>
</Properties>
</file>