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4C2E" w14:textId="77777777" w:rsidR="004F10AF" w:rsidRPr="0090662C" w:rsidRDefault="004F10AF" w:rsidP="004F10AF">
      <w:pPr>
        <w:jc w:val="center"/>
        <w:rPr>
          <w:b/>
          <w:bCs/>
          <w:sz w:val="36"/>
          <w:szCs w:val="36"/>
          <w:u w:val="single"/>
        </w:rPr>
      </w:pPr>
      <w:r w:rsidRPr="0090662C">
        <w:rPr>
          <w:b/>
          <w:bCs/>
          <w:sz w:val="36"/>
          <w:szCs w:val="36"/>
          <w:u w:val="single"/>
        </w:rPr>
        <w:t xml:space="preserve">Treasurer’s Report </w:t>
      </w:r>
      <w:r>
        <w:rPr>
          <w:b/>
          <w:bCs/>
          <w:sz w:val="36"/>
          <w:szCs w:val="36"/>
          <w:u w:val="single"/>
        </w:rPr>
        <w:t>October 2023</w:t>
      </w:r>
    </w:p>
    <w:p w14:paraId="70E54F02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52211F" w14:textId="77777777" w:rsidR="004F10AF" w:rsidRPr="003A619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14F8D0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report for The Chartered Institute of Logistics and Transport (NZ) covers the period 30 June 2022-2023.</w:t>
      </w:r>
    </w:p>
    <w:p w14:paraId="479A0B6B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B4E920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Chartered Institute of Logistics and Transport (NZ) has remained in a profitable and financially stable position throughout the last few years.</w:t>
      </w:r>
    </w:p>
    <w:p w14:paraId="666067FC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821607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Transactions during the 2022 / 2023 year generated a small profit of $5000.</w:t>
      </w:r>
    </w:p>
    <w:p w14:paraId="6893B819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0A81B5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accumulation of funds has enabled the organisation to deposit $50,000 into a term investment account – the first time that this has been possible for some time.</w:t>
      </w:r>
    </w:p>
    <w:p w14:paraId="5C1EC270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619AE" w14:textId="5C32C744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Cash balance </w:t>
      </w:r>
      <w:r w:rsidR="007A59C2">
        <w:rPr>
          <w:rFonts w:asciiTheme="minorHAnsi" w:hAnsiTheme="minorHAnsi" w:cstheme="minorHAnsi"/>
          <w:sz w:val="24"/>
          <w:szCs w:val="24"/>
        </w:rPr>
        <w:t xml:space="preserve">(excluding the term deposit) </w:t>
      </w:r>
      <w:r>
        <w:rPr>
          <w:rFonts w:asciiTheme="minorHAnsi" w:hAnsiTheme="minorHAnsi" w:cstheme="minorHAnsi"/>
          <w:sz w:val="24"/>
          <w:szCs w:val="24"/>
        </w:rPr>
        <w:t>at the end September 2023 was $66,000+ across all operational accounts.</w:t>
      </w:r>
    </w:p>
    <w:p w14:paraId="21E3FDA2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85E606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fortunate to have </w:t>
      </w:r>
      <w:r w:rsidRPr="003A619F">
        <w:rPr>
          <w:rFonts w:asciiTheme="minorHAnsi" w:hAnsiTheme="minorHAnsi" w:cstheme="minorHAnsi"/>
          <w:sz w:val="24"/>
          <w:szCs w:val="24"/>
        </w:rPr>
        <w:t xml:space="preserve">John Knudsen </w:t>
      </w:r>
      <w:r>
        <w:rPr>
          <w:rFonts w:asciiTheme="minorHAnsi" w:hAnsiTheme="minorHAnsi" w:cstheme="minorHAnsi"/>
          <w:sz w:val="24"/>
          <w:szCs w:val="24"/>
        </w:rPr>
        <w:t xml:space="preserve">running our day-to-day accounts as his experience and knowledge enables solid progress. </w:t>
      </w:r>
    </w:p>
    <w:p w14:paraId="25D65A89" w14:textId="77777777" w:rsidR="004F10AF" w:rsidRDefault="004F10AF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9A610C" w14:textId="77777777" w:rsidR="00502B85" w:rsidRDefault="00502B85" w:rsidP="004F10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BF1E4" w14:textId="77777777" w:rsidR="004F10AF" w:rsidRPr="003A619F" w:rsidRDefault="004F10AF" w:rsidP="004F10AF">
      <w:pPr>
        <w:jc w:val="both"/>
        <w:rPr>
          <w:rFonts w:asciiTheme="minorHAnsi" w:hAnsiTheme="minorHAnsi" w:cstheme="minorHAnsi"/>
          <w:color w:val="560F9E"/>
          <w:sz w:val="24"/>
          <w:szCs w:val="24"/>
        </w:rPr>
      </w:pPr>
    </w:p>
    <w:p w14:paraId="015B938B" w14:textId="77777777" w:rsidR="004F10AF" w:rsidRPr="00502B85" w:rsidRDefault="004F10AF" w:rsidP="004F10AF">
      <w:pPr>
        <w:jc w:val="both"/>
        <w:rPr>
          <w:rFonts w:ascii="Blackadder ITC" w:hAnsi="Blackadder ITC" w:cstheme="minorHAnsi"/>
          <w:color w:val="560F9E"/>
          <w:sz w:val="44"/>
          <w:szCs w:val="44"/>
        </w:rPr>
      </w:pPr>
      <w:r w:rsidRPr="00502B85">
        <w:rPr>
          <w:rFonts w:ascii="Blackadder ITC" w:hAnsi="Blackadder ITC" w:cstheme="minorHAnsi"/>
          <w:color w:val="560F9E"/>
          <w:sz w:val="44"/>
          <w:szCs w:val="44"/>
        </w:rPr>
        <w:t>Keith Robinson</w:t>
      </w:r>
    </w:p>
    <w:p w14:paraId="3137FB90" w14:textId="77777777" w:rsidR="004F10AF" w:rsidRPr="003A619F" w:rsidRDefault="004F10AF" w:rsidP="004F10AF">
      <w:pPr>
        <w:jc w:val="both"/>
        <w:rPr>
          <w:rFonts w:asciiTheme="minorHAnsi" w:hAnsiTheme="minorHAnsi" w:cstheme="minorHAnsi"/>
          <w:color w:val="560F9E"/>
          <w:sz w:val="24"/>
          <w:szCs w:val="24"/>
        </w:rPr>
      </w:pPr>
      <w:r>
        <w:rPr>
          <w:rFonts w:asciiTheme="minorHAnsi" w:hAnsiTheme="minorHAnsi" w:cstheme="minorHAnsi"/>
          <w:color w:val="560F9E"/>
          <w:sz w:val="24"/>
          <w:szCs w:val="24"/>
        </w:rPr>
        <w:t>Treasurer</w:t>
      </w:r>
    </w:p>
    <w:p w14:paraId="4BBA8267" w14:textId="77777777" w:rsidR="004F10AF" w:rsidRPr="003A619F" w:rsidRDefault="004F10AF" w:rsidP="004F10AF">
      <w:pPr>
        <w:jc w:val="both"/>
        <w:rPr>
          <w:rFonts w:asciiTheme="minorHAnsi" w:hAnsiTheme="minorHAnsi" w:cstheme="minorHAnsi"/>
          <w:color w:val="560F9E"/>
          <w:sz w:val="24"/>
          <w:szCs w:val="24"/>
        </w:rPr>
      </w:pPr>
    </w:p>
    <w:p w14:paraId="78EA62DF" w14:textId="1A2C0FEA" w:rsidR="00190609" w:rsidRPr="004F10AF" w:rsidRDefault="00190609" w:rsidP="004F10AF"/>
    <w:sectPr w:rsidR="00190609" w:rsidRPr="004F10AF" w:rsidSect="00BA35FE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AE10" w14:textId="77777777" w:rsidR="0061675C" w:rsidRDefault="0061675C" w:rsidP="007D03A3">
      <w:r>
        <w:separator/>
      </w:r>
    </w:p>
    <w:p w14:paraId="211A93ED" w14:textId="77777777" w:rsidR="0061675C" w:rsidRDefault="0061675C"/>
  </w:endnote>
  <w:endnote w:type="continuationSeparator" w:id="0">
    <w:p w14:paraId="6E3233B1" w14:textId="77777777" w:rsidR="0061675C" w:rsidRDefault="0061675C" w:rsidP="007D03A3">
      <w:r>
        <w:continuationSeparator/>
      </w:r>
    </w:p>
    <w:p w14:paraId="16F5FBAC" w14:textId="77777777" w:rsidR="0061675C" w:rsidRDefault="00616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E836" w14:textId="43034466" w:rsidR="00126B93" w:rsidRDefault="00000000" w:rsidP="007D25D6">
    <w:pPr>
      <w:jc w:val="center"/>
    </w:pPr>
    <w:sdt>
      <w:sdtPr>
        <w:id w:val="17627183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6B93">
          <w:fldChar w:fldCharType="begin"/>
        </w:r>
        <w:r w:rsidR="00126B93">
          <w:instrText xml:space="preserve"> PAGE   \* MERGEFORMAT </w:instrText>
        </w:r>
        <w:r w:rsidR="00126B93">
          <w:fldChar w:fldCharType="separate"/>
        </w:r>
        <w:r w:rsidR="001E5A1B">
          <w:rPr>
            <w:noProof/>
          </w:rPr>
          <w:t>7</w:t>
        </w:r>
        <w:r w:rsidR="00126B9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AD2D" w14:textId="77777777" w:rsidR="0061675C" w:rsidRDefault="0061675C" w:rsidP="007D03A3">
      <w:r>
        <w:separator/>
      </w:r>
    </w:p>
    <w:p w14:paraId="6D417A40" w14:textId="77777777" w:rsidR="0061675C" w:rsidRDefault="0061675C"/>
  </w:footnote>
  <w:footnote w:type="continuationSeparator" w:id="0">
    <w:p w14:paraId="70DEE867" w14:textId="77777777" w:rsidR="0061675C" w:rsidRDefault="0061675C" w:rsidP="007D03A3">
      <w:r>
        <w:continuationSeparator/>
      </w:r>
    </w:p>
    <w:p w14:paraId="3286B9F2" w14:textId="77777777" w:rsidR="0061675C" w:rsidRDefault="00616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CFDF" w14:textId="77777777" w:rsidR="00126B93" w:rsidRDefault="00126B93" w:rsidP="007D25D6">
    <w:pPr>
      <w:pStyle w:val="Header"/>
    </w:pPr>
    <w:r>
      <w:rPr>
        <w:rFonts w:ascii="Georgia" w:hAnsi="Georgia"/>
        <w:b/>
        <w:noProof/>
        <w:szCs w:val="28"/>
      </w:rPr>
      <w:drawing>
        <wp:inline distT="0" distB="0" distL="0" distR="0" wp14:anchorId="7C92AC30" wp14:editId="21E4B6B6">
          <wp:extent cx="1017270" cy="444107"/>
          <wp:effectExtent l="0" t="0" r="0" b="0"/>
          <wp:docPr id="2" name="Picture 2" descr="CILT Logo 4C P872-P269 On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T Logo 4C P872-P269 On Ligh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444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38A7BC" w14:textId="77777777" w:rsidR="00126B93" w:rsidRPr="00FC1A9B" w:rsidRDefault="00126B93" w:rsidP="007D25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7DFF" w14:textId="77777777" w:rsidR="00126B93" w:rsidRDefault="00126B93">
    <w:pPr>
      <w:pStyle w:val="Header"/>
    </w:pPr>
  </w:p>
  <w:p w14:paraId="08A74E52" w14:textId="77777777" w:rsidR="00126B93" w:rsidRDefault="00126B93">
    <w:pPr>
      <w:pStyle w:val="Header"/>
    </w:pPr>
  </w:p>
  <w:p w14:paraId="1574597D" w14:textId="77777777" w:rsidR="00126B93" w:rsidRDefault="00126B93">
    <w:pPr>
      <w:pStyle w:val="Header"/>
    </w:pPr>
    <w:r>
      <w:rPr>
        <w:rFonts w:ascii="Georgia" w:hAnsi="Georgia"/>
        <w:b/>
        <w:noProof/>
        <w:szCs w:val="28"/>
      </w:rPr>
      <w:drawing>
        <wp:inline distT="0" distB="0" distL="0" distR="0" wp14:anchorId="5E4225AE" wp14:editId="2AAC5B94">
          <wp:extent cx="1789072" cy="781050"/>
          <wp:effectExtent l="0" t="0" r="1905" b="0"/>
          <wp:docPr id="4" name="Picture 4" descr="CILT Logo 4C P872-P269 On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T Logo 4C P872-P269 On Ligh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211" cy="910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99BEA4" w14:textId="77777777" w:rsidR="00126B93" w:rsidRDefault="00126B93">
    <w:pPr>
      <w:pStyle w:val="Header"/>
    </w:pPr>
  </w:p>
  <w:p w14:paraId="44337631" w14:textId="77777777" w:rsidR="00126B93" w:rsidRDefault="0012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073"/>
    <w:multiLevelType w:val="hybridMultilevel"/>
    <w:tmpl w:val="46CA004C"/>
    <w:lvl w:ilvl="0" w:tplc="2A2C2260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912" w:hanging="360"/>
      </w:pPr>
    </w:lvl>
    <w:lvl w:ilvl="2" w:tplc="1409001B" w:tentative="1">
      <w:start w:val="1"/>
      <w:numFmt w:val="lowerRoman"/>
      <w:lvlText w:val="%3."/>
      <w:lvlJc w:val="right"/>
      <w:pPr>
        <w:ind w:left="4632" w:hanging="180"/>
      </w:pPr>
    </w:lvl>
    <w:lvl w:ilvl="3" w:tplc="1409000F" w:tentative="1">
      <w:start w:val="1"/>
      <w:numFmt w:val="decimal"/>
      <w:lvlText w:val="%4."/>
      <w:lvlJc w:val="left"/>
      <w:pPr>
        <w:ind w:left="5352" w:hanging="360"/>
      </w:pPr>
    </w:lvl>
    <w:lvl w:ilvl="4" w:tplc="14090019" w:tentative="1">
      <w:start w:val="1"/>
      <w:numFmt w:val="lowerLetter"/>
      <w:lvlText w:val="%5."/>
      <w:lvlJc w:val="left"/>
      <w:pPr>
        <w:ind w:left="6072" w:hanging="360"/>
      </w:pPr>
    </w:lvl>
    <w:lvl w:ilvl="5" w:tplc="1409001B" w:tentative="1">
      <w:start w:val="1"/>
      <w:numFmt w:val="lowerRoman"/>
      <w:lvlText w:val="%6."/>
      <w:lvlJc w:val="right"/>
      <w:pPr>
        <w:ind w:left="6792" w:hanging="180"/>
      </w:pPr>
    </w:lvl>
    <w:lvl w:ilvl="6" w:tplc="1409000F" w:tentative="1">
      <w:start w:val="1"/>
      <w:numFmt w:val="decimal"/>
      <w:lvlText w:val="%7."/>
      <w:lvlJc w:val="left"/>
      <w:pPr>
        <w:ind w:left="7512" w:hanging="360"/>
      </w:pPr>
    </w:lvl>
    <w:lvl w:ilvl="7" w:tplc="14090019" w:tentative="1">
      <w:start w:val="1"/>
      <w:numFmt w:val="lowerLetter"/>
      <w:lvlText w:val="%8."/>
      <w:lvlJc w:val="left"/>
      <w:pPr>
        <w:ind w:left="8232" w:hanging="360"/>
      </w:pPr>
    </w:lvl>
    <w:lvl w:ilvl="8" w:tplc="1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1CD2377"/>
    <w:multiLevelType w:val="hybridMultilevel"/>
    <w:tmpl w:val="73F02D5C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92E1E4F"/>
    <w:multiLevelType w:val="hybridMultilevel"/>
    <w:tmpl w:val="472848E6"/>
    <w:lvl w:ilvl="0" w:tplc="715EBBB2">
      <w:start w:val="1"/>
      <w:numFmt w:val="lowerRoman"/>
      <w:lvlText w:val="(%1)"/>
      <w:lvlJc w:val="left"/>
      <w:pPr>
        <w:ind w:left="4488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848" w:hanging="360"/>
      </w:pPr>
    </w:lvl>
    <w:lvl w:ilvl="2" w:tplc="1409001B" w:tentative="1">
      <w:start w:val="1"/>
      <w:numFmt w:val="lowerRoman"/>
      <w:lvlText w:val="%3."/>
      <w:lvlJc w:val="right"/>
      <w:pPr>
        <w:ind w:left="5568" w:hanging="180"/>
      </w:pPr>
    </w:lvl>
    <w:lvl w:ilvl="3" w:tplc="1409000F" w:tentative="1">
      <w:start w:val="1"/>
      <w:numFmt w:val="decimal"/>
      <w:lvlText w:val="%4."/>
      <w:lvlJc w:val="left"/>
      <w:pPr>
        <w:ind w:left="6288" w:hanging="360"/>
      </w:pPr>
    </w:lvl>
    <w:lvl w:ilvl="4" w:tplc="14090019" w:tentative="1">
      <w:start w:val="1"/>
      <w:numFmt w:val="lowerLetter"/>
      <w:lvlText w:val="%5."/>
      <w:lvlJc w:val="left"/>
      <w:pPr>
        <w:ind w:left="7008" w:hanging="360"/>
      </w:pPr>
    </w:lvl>
    <w:lvl w:ilvl="5" w:tplc="1409001B" w:tentative="1">
      <w:start w:val="1"/>
      <w:numFmt w:val="lowerRoman"/>
      <w:lvlText w:val="%6."/>
      <w:lvlJc w:val="right"/>
      <w:pPr>
        <w:ind w:left="7728" w:hanging="180"/>
      </w:pPr>
    </w:lvl>
    <w:lvl w:ilvl="6" w:tplc="1409000F" w:tentative="1">
      <w:start w:val="1"/>
      <w:numFmt w:val="decimal"/>
      <w:lvlText w:val="%7."/>
      <w:lvlJc w:val="left"/>
      <w:pPr>
        <w:ind w:left="8448" w:hanging="360"/>
      </w:pPr>
    </w:lvl>
    <w:lvl w:ilvl="7" w:tplc="14090019" w:tentative="1">
      <w:start w:val="1"/>
      <w:numFmt w:val="lowerLetter"/>
      <w:lvlText w:val="%8."/>
      <w:lvlJc w:val="left"/>
      <w:pPr>
        <w:ind w:left="9168" w:hanging="360"/>
      </w:pPr>
    </w:lvl>
    <w:lvl w:ilvl="8" w:tplc="1409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3" w15:restartNumberingAfterBreak="0">
    <w:nsid w:val="1D784C25"/>
    <w:multiLevelType w:val="hybridMultilevel"/>
    <w:tmpl w:val="3E0CC9DC"/>
    <w:lvl w:ilvl="0" w:tplc="3416B1A2">
      <w:start w:val="1"/>
      <w:numFmt w:val="lowerRoman"/>
      <w:lvlText w:val="(%1)"/>
      <w:lvlJc w:val="left"/>
      <w:pPr>
        <w:ind w:left="3912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272" w:hanging="360"/>
      </w:pPr>
    </w:lvl>
    <w:lvl w:ilvl="2" w:tplc="1409001B" w:tentative="1">
      <w:start w:val="1"/>
      <w:numFmt w:val="lowerRoman"/>
      <w:lvlText w:val="%3."/>
      <w:lvlJc w:val="right"/>
      <w:pPr>
        <w:ind w:left="4992" w:hanging="180"/>
      </w:pPr>
    </w:lvl>
    <w:lvl w:ilvl="3" w:tplc="1409000F" w:tentative="1">
      <w:start w:val="1"/>
      <w:numFmt w:val="decimal"/>
      <w:lvlText w:val="%4."/>
      <w:lvlJc w:val="left"/>
      <w:pPr>
        <w:ind w:left="5712" w:hanging="360"/>
      </w:pPr>
    </w:lvl>
    <w:lvl w:ilvl="4" w:tplc="14090019" w:tentative="1">
      <w:start w:val="1"/>
      <w:numFmt w:val="lowerLetter"/>
      <w:lvlText w:val="%5."/>
      <w:lvlJc w:val="left"/>
      <w:pPr>
        <w:ind w:left="6432" w:hanging="360"/>
      </w:pPr>
    </w:lvl>
    <w:lvl w:ilvl="5" w:tplc="1409001B" w:tentative="1">
      <w:start w:val="1"/>
      <w:numFmt w:val="lowerRoman"/>
      <w:lvlText w:val="%6."/>
      <w:lvlJc w:val="right"/>
      <w:pPr>
        <w:ind w:left="7152" w:hanging="180"/>
      </w:pPr>
    </w:lvl>
    <w:lvl w:ilvl="6" w:tplc="1409000F" w:tentative="1">
      <w:start w:val="1"/>
      <w:numFmt w:val="decimal"/>
      <w:lvlText w:val="%7."/>
      <w:lvlJc w:val="left"/>
      <w:pPr>
        <w:ind w:left="7872" w:hanging="360"/>
      </w:pPr>
    </w:lvl>
    <w:lvl w:ilvl="7" w:tplc="14090019" w:tentative="1">
      <w:start w:val="1"/>
      <w:numFmt w:val="lowerLetter"/>
      <w:lvlText w:val="%8."/>
      <w:lvlJc w:val="left"/>
      <w:pPr>
        <w:ind w:left="8592" w:hanging="360"/>
      </w:pPr>
    </w:lvl>
    <w:lvl w:ilvl="8" w:tplc="1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1E8B7B30"/>
    <w:multiLevelType w:val="hybridMultilevel"/>
    <w:tmpl w:val="A00A1D1E"/>
    <w:lvl w:ilvl="0" w:tplc="855A6942">
      <w:start w:val="1"/>
      <w:numFmt w:val="lowerLetter"/>
      <w:lvlText w:val="%1."/>
      <w:lvlJc w:val="left"/>
      <w:pPr>
        <w:ind w:left="355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4272" w:hanging="360"/>
      </w:pPr>
    </w:lvl>
    <w:lvl w:ilvl="2" w:tplc="1409001B" w:tentative="1">
      <w:start w:val="1"/>
      <w:numFmt w:val="lowerRoman"/>
      <w:lvlText w:val="%3."/>
      <w:lvlJc w:val="right"/>
      <w:pPr>
        <w:ind w:left="4992" w:hanging="180"/>
      </w:pPr>
    </w:lvl>
    <w:lvl w:ilvl="3" w:tplc="1409000F" w:tentative="1">
      <w:start w:val="1"/>
      <w:numFmt w:val="decimal"/>
      <w:lvlText w:val="%4."/>
      <w:lvlJc w:val="left"/>
      <w:pPr>
        <w:ind w:left="5712" w:hanging="360"/>
      </w:pPr>
    </w:lvl>
    <w:lvl w:ilvl="4" w:tplc="14090019" w:tentative="1">
      <w:start w:val="1"/>
      <w:numFmt w:val="lowerLetter"/>
      <w:lvlText w:val="%5."/>
      <w:lvlJc w:val="left"/>
      <w:pPr>
        <w:ind w:left="6432" w:hanging="360"/>
      </w:pPr>
    </w:lvl>
    <w:lvl w:ilvl="5" w:tplc="1409001B" w:tentative="1">
      <w:start w:val="1"/>
      <w:numFmt w:val="lowerRoman"/>
      <w:lvlText w:val="%6."/>
      <w:lvlJc w:val="right"/>
      <w:pPr>
        <w:ind w:left="7152" w:hanging="180"/>
      </w:pPr>
    </w:lvl>
    <w:lvl w:ilvl="6" w:tplc="1409000F" w:tentative="1">
      <w:start w:val="1"/>
      <w:numFmt w:val="decimal"/>
      <w:lvlText w:val="%7."/>
      <w:lvlJc w:val="left"/>
      <w:pPr>
        <w:ind w:left="7872" w:hanging="360"/>
      </w:pPr>
    </w:lvl>
    <w:lvl w:ilvl="7" w:tplc="14090019" w:tentative="1">
      <w:start w:val="1"/>
      <w:numFmt w:val="lowerLetter"/>
      <w:lvlText w:val="%8."/>
      <w:lvlJc w:val="left"/>
      <w:pPr>
        <w:ind w:left="8592" w:hanging="360"/>
      </w:pPr>
    </w:lvl>
    <w:lvl w:ilvl="8" w:tplc="1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6227CE5"/>
    <w:multiLevelType w:val="hybridMultilevel"/>
    <w:tmpl w:val="810AF2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1440E"/>
    <w:multiLevelType w:val="hybridMultilevel"/>
    <w:tmpl w:val="9ABCB8E6"/>
    <w:lvl w:ilvl="0" w:tplc="8148493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960" w:hanging="360"/>
      </w:pPr>
    </w:lvl>
    <w:lvl w:ilvl="2" w:tplc="1409001B" w:tentative="1">
      <w:start w:val="1"/>
      <w:numFmt w:val="lowerRoman"/>
      <w:lvlText w:val="%3."/>
      <w:lvlJc w:val="right"/>
      <w:pPr>
        <w:ind w:left="4680" w:hanging="180"/>
      </w:pPr>
    </w:lvl>
    <w:lvl w:ilvl="3" w:tplc="1409000F" w:tentative="1">
      <w:start w:val="1"/>
      <w:numFmt w:val="decimal"/>
      <w:lvlText w:val="%4."/>
      <w:lvlJc w:val="left"/>
      <w:pPr>
        <w:ind w:left="5400" w:hanging="360"/>
      </w:pPr>
    </w:lvl>
    <w:lvl w:ilvl="4" w:tplc="14090019" w:tentative="1">
      <w:start w:val="1"/>
      <w:numFmt w:val="lowerLetter"/>
      <w:lvlText w:val="%5."/>
      <w:lvlJc w:val="left"/>
      <w:pPr>
        <w:ind w:left="6120" w:hanging="360"/>
      </w:pPr>
    </w:lvl>
    <w:lvl w:ilvl="5" w:tplc="1409001B" w:tentative="1">
      <w:start w:val="1"/>
      <w:numFmt w:val="lowerRoman"/>
      <w:lvlText w:val="%6."/>
      <w:lvlJc w:val="right"/>
      <w:pPr>
        <w:ind w:left="6840" w:hanging="180"/>
      </w:pPr>
    </w:lvl>
    <w:lvl w:ilvl="6" w:tplc="1409000F" w:tentative="1">
      <w:start w:val="1"/>
      <w:numFmt w:val="decimal"/>
      <w:lvlText w:val="%7."/>
      <w:lvlJc w:val="left"/>
      <w:pPr>
        <w:ind w:left="7560" w:hanging="360"/>
      </w:pPr>
    </w:lvl>
    <w:lvl w:ilvl="7" w:tplc="14090019" w:tentative="1">
      <w:start w:val="1"/>
      <w:numFmt w:val="lowerLetter"/>
      <w:lvlText w:val="%8."/>
      <w:lvlJc w:val="left"/>
      <w:pPr>
        <w:ind w:left="8280" w:hanging="360"/>
      </w:pPr>
    </w:lvl>
    <w:lvl w:ilvl="8" w:tplc="1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BED3913"/>
    <w:multiLevelType w:val="hybridMultilevel"/>
    <w:tmpl w:val="51C6A0AA"/>
    <w:lvl w:ilvl="0" w:tplc="A45AB208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912" w:hanging="360"/>
      </w:pPr>
    </w:lvl>
    <w:lvl w:ilvl="2" w:tplc="1409001B" w:tentative="1">
      <w:start w:val="1"/>
      <w:numFmt w:val="lowerRoman"/>
      <w:lvlText w:val="%3."/>
      <w:lvlJc w:val="right"/>
      <w:pPr>
        <w:ind w:left="4632" w:hanging="180"/>
      </w:pPr>
    </w:lvl>
    <w:lvl w:ilvl="3" w:tplc="1409000F" w:tentative="1">
      <w:start w:val="1"/>
      <w:numFmt w:val="decimal"/>
      <w:lvlText w:val="%4."/>
      <w:lvlJc w:val="left"/>
      <w:pPr>
        <w:ind w:left="5352" w:hanging="360"/>
      </w:pPr>
    </w:lvl>
    <w:lvl w:ilvl="4" w:tplc="14090019" w:tentative="1">
      <w:start w:val="1"/>
      <w:numFmt w:val="lowerLetter"/>
      <w:lvlText w:val="%5."/>
      <w:lvlJc w:val="left"/>
      <w:pPr>
        <w:ind w:left="6072" w:hanging="360"/>
      </w:pPr>
    </w:lvl>
    <w:lvl w:ilvl="5" w:tplc="1409001B" w:tentative="1">
      <w:start w:val="1"/>
      <w:numFmt w:val="lowerRoman"/>
      <w:lvlText w:val="%6."/>
      <w:lvlJc w:val="right"/>
      <w:pPr>
        <w:ind w:left="6792" w:hanging="180"/>
      </w:pPr>
    </w:lvl>
    <w:lvl w:ilvl="6" w:tplc="1409000F" w:tentative="1">
      <w:start w:val="1"/>
      <w:numFmt w:val="decimal"/>
      <w:lvlText w:val="%7."/>
      <w:lvlJc w:val="left"/>
      <w:pPr>
        <w:ind w:left="7512" w:hanging="360"/>
      </w:pPr>
    </w:lvl>
    <w:lvl w:ilvl="7" w:tplc="14090019" w:tentative="1">
      <w:start w:val="1"/>
      <w:numFmt w:val="lowerLetter"/>
      <w:lvlText w:val="%8."/>
      <w:lvlJc w:val="left"/>
      <w:pPr>
        <w:ind w:left="8232" w:hanging="360"/>
      </w:pPr>
    </w:lvl>
    <w:lvl w:ilvl="8" w:tplc="1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44F10A33"/>
    <w:multiLevelType w:val="hybridMultilevel"/>
    <w:tmpl w:val="61B031B2"/>
    <w:lvl w:ilvl="0" w:tplc="3A0E9952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912" w:hanging="360"/>
      </w:pPr>
    </w:lvl>
    <w:lvl w:ilvl="2" w:tplc="1409001B" w:tentative="1">
      <w:start w:val="1"/>
      <w:numFmt w:val="lowerRoman"/>
      <w:lvlText w:val="%3."/>
      <w:lvlJc w:val="right"/>
      <w:pPr>
        <w:ind w:left="4632" w:hanging="180"/>
      </w:pPr>
    </w:lvl>
    <w:lvl w:ilvl="3" w:tplc="1409000F" w:tentative="1">
      <w:start w:val="1"/>
      <w:numFmt w:val="decimal"/>
      <w:lvlText w:val="%4."/>
      <w:lvlJc w:val="left"/>
      <w:pPr>
        <w:ind w:left="5352" w:hanging="360"/>
      </w:pPr>
    </w:lvl>
    <w:lvl w:ilvl="4" w:tplc="14090019" w:tentative="1">
      <w:start w:val="1"/>
      <w:numFmt w:val="lowerLetter"/>
      <w:lvlText w:val="%5."/>
      <w:lvlJc w:val="left"/>
      <w:pPr>
        <w:ind w:left="6072" w:hanging="360"/>
      </w:pPr>
    </w:lvl>
    <w:lvl w:ilvl="5" w:tplc="1409001B" w:tentative="1">
      <w:start w:val="1"/>
      <w:numFmt w:val="lowerRoman"/>
      <w:lvlText w:val="%6."/>
      <w:lvlJc w:val="right"/>
      <w:pPr>
        <w:ind w:left="6792" w:hanging="180"/>
      </w:pPr>
    </w:lvl>
    <w:lvl w:ilvl="6" w:tplc="1409000F" w:tentative="1">
      <w:start w:val="1"/>
      <w:numFmt w:val="decimal"/>
      <w:lvlText w:val="%7."/>
      <w:lvlJc w:val="left"/>
      <w:pPr>
        <w:ind w:left="7512" w:hanging="360"/>
      </w:pPr>
    </w:lvl>
    <w:lvl w:ilvl="7" w:tplc="14090019" w:tentative="1">
      <w:start w:val="1"/>
      <w:numFmt w:val="lowerLetter"/>
      <w:lvlText w:val="%8."/>
      <w:lvlJc w:val="left"/>
      <w:pPr>
        <w:ind w:left="8232" w:hanging="360"/>
      </w:pPr>
    </w:lvl>
    <w:lvl w:ilvl="8" w:tplc="1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B860BE6"/>
    <w:multiLevelType w:val="hybridMultilevel"/>
    <w:tmpl w:val="82BCF986"/>
    <w:lvl w:ilvl="0" w:tplc="CEA07B38">
      <w:start w:val="1"/>
      <w:numFmt w:val="lowerLetter"/>
      <w:lvlText w:val="%1."/>
      <w:lvlJc w:val="left"/>
      <w:pPr>
        <w:ind w:left="37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488" w:hanging="360"/>
      </w:pPr>
    </w:lvl>
    <w:lvl w:ilvl="2" w:tplc="1409001B" w:tentative="1">
      <w:start w:val="1"/>
      <w:numFmt w:val="lowerRoman"/>
      <w:lvlText w:val="%3."/>
      <w:lvlJc w:val="right"/>
      <w:pPr>
        <w:ind w:left="5208" w:hanging="180"/>
      </w:pPr>
    </w:lvl>
    <w:lvl w:ilvl="3" w:tplc="1409000F" w:tentative="1">
      <w:start w:val="1"/>
      <w:numFmt w:val="decimal"/>
      <w:lvlText w:val="%4."/>
      <w:lvlJc w:val="left"/>
      <w:pPr>
        <w:ind w:left="5928" w:hanging="360"/>
      </w:pPr>
    </w:lvl>
    <w:lvl w:ilvl="4" w:tplc="14090019" w:tentative="1">
      <w:start w:val="1"/>
      <w:numFmt w:val="lowerLetter"/>
      <w:lvlText w:val="%5."/>
      <w:lvlJc w:val="left"/>
      <w:pPr>
        <w:ind w:left="6648" w:hanging="360"/>
      </w:pPr>
    </w:lvl>
    <w:lvl w:ilvl="5" w:tplc="1409001B" w:tentative="1">
      <w:start w:val="1"/>
      <w:numFmt w:val="lowerRoman"/>
      <w:lvlText w:val="%6."/>
      <w:lvlJc w:val="right"/>
      <w:pPr>
        <w:ind w:left="7368" w:hanging="180"/>
      </w:pPr>
    </w:lvl>
    <w:lvl w:ilvl="6" w:tplc="1409000F" w:tentative="1">
      <w:start w:val="1"/>
      <w:numFmt w:val="decimal"/>
      <w:lvlText w:val="%7."/>
      <w:lvlJc w:val="left"/>
      <w:pPr>
        <w:ind w:left="8088" w:hanging="360"/>
      </w:pPr>
    </w:lvl>
    <w:lvl w:ilvl="7" w:tplc="14090019" w:tentative="1">
      <w:start w:val="1"/>
      <w:numFmt w:val="lowerLetter"/>
      <w:lvlText w:val="%8."/>
      <w:lvlJc w:val="left"/>
      <w:pPr>
        <w:ind w:left="8808" w:hanging="360"/>
      </w:pPr>
    </w:lvl>
    <w:lvl w:ilvl="8" w:tplc="1409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10" w15:restartNumberingAfterBreak="0">
    <w:nsid w:val="557066F0"/>
    <w:multiLevelType w:val="hybridMultilevel"/>
    <w:tmpl w:val="81E82A94"/>
    <w:lvl w:ilvl="0" w:tplc="71F89AE4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272" w:hanging="360"/>
      </w:pPr>
    </w:lvl>
    <w:lvl w:ilvl="2" w:tplc="1409001B" w:tentative="1">
      <w:start w:val="1"/>
      <w:numFmt w:val="lowerRoman"/>
      <w:lvlText w:val="%3."/>
      <w:lvlJc w:val="right"/>
      <w:pPr>
        <w:ind w:left="4992" w:hanging="180"/>
      </w:pPr>
    </w:lvl>
    <w:lvl w:ilvl="3" w:tplc="1409000F" w:tentative="1">
      <w:start w:val="1"/>
      <w:numFmt w:val="decimal"/>
      <w:lvlText w:val="%4."/>
      <w:lvlJc w:val="left"/>
      <w:pPr>
        <w:ind w:left="5712" w:hanging="360"/>
      </w:pPr>
    </w:lvl>
    <w:lvl w:ilvl="4" w:tplc="14090019" w:tentative="1">
      <w:start w:val="1"/>
      <w:numFmt w:val="lowerLetter"/>
      <w:lvlText w:val="%5."/>
      <w:lvlJc w:val="left"/>
      <w:pPr>
        <w:ind w:left="6432" w:hanging="360"/>
      </w:pPr>
    </w:lvl>
    <w:lvl w:ilvl="5" w:tplc="1409001B" w:tentative="1">
      <w:start w:val="1"/>
      <w:numFmt w:val="lowerRoman"/>
      <w:lvlText w:val="%6."/>
      <w:lvlJc w:val="right"/>
      <w:pPr>
        <w:ind w:left="7152" w:hanging="180"/>
      </w:pPr>
    </w:lvl>
    <w:lvl w:ilvl="6" w:tplc="1409000F" w:tentative="1">
      <w:start w:val="1"/>
      <w:numFmt w:val="decimal"/>
      <w:lvlText w:val="%7."/>
      <w:lvlJc w:val="left"/>
      <w:pPr>
        <w:ind w:left="7872" w:hanging="360"/>
      </w:pPr>
    </w:lvl>
    <w:lvl w:ilvl="7" w:tplc="14090019" w:tentative="1">
      <w:start w:val="1"/>
      <w:numFmt w:val="lowerLetter"/>
      <w:lvlText w:val="%8."/>
      <w:lvlJc w:val="left"/>
      <w:pPr>
        <w:ind w:left="8592" w:hanging="360"/>
      </w:pPr>
    </w:lvl>
    <w:lvl w:ilvl="8" w:tplc="1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59A01AA9"/>
    <w:multiLevelType w:val="hybridMultilevel"/>
    <w:tmpl w:val="02A00A2E"/>
    <w:lvl w:ilvl="0" w:tplc="07D0F78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912" w:hanging="360"/>
      </w:pPr>
    </w:lvl>
    <w:lvl w:ilvl="2" w:tplc="1409001B" w:tentative="1">
      <w:start w:val="1"/>
      <w:numFmt w:val="lowerRoman"/>
      <w:lvlText w:val="%3."/>
      <w:lvlJc w:val="right"/>
      <w:pPr>
        <w:ind w:left="4632" w:hanging="180"/>
      </w:pPr>
    </w:lvl>
    <w:lvl w:ilvl="3" w:tplc="1409000F" w:tentative="1">
      <w:start w:val="1"/>
      <w:numFmt w:val="decimal"/>
      <w:lvlText w:val="%4."/>
      <w:lvlJc w:val="left"/>
      <w:pPr>
        <w:ind w:left="5352" w:hanging="360"/>
      </w:pPr>
    </w:lvl>
    <w:lvl w:ilvl="4" w:tplc="14090019" w:tentative="1">
      <w:start w:val="1"/>
      <w:numFmt w:val="lowerLetter"/>
      <w:lvlText w:val="%5."/>
      <w:lvlJc w:val="left"/>
      <w:pPr>
        <w:ind w:left="6072" w:hanging="360"/>
      </w:pPr>
    </w:lvl>
    <w:lvl w:ilvl="5" w:tplc="1409001B" w:tentative="1">
      <w:start w:val="1"/>
      <w:numFmt w:val="lowerRoman"/>
      <w:lvlText w:val="%6."/>
      <w:lvlJc w:val="right"/>
      <w:pPr>
        <w:ind w:left="6792" w:hanging="180"/>
      </w:pPr>
    </w:lvl>
    <w:lvl w:ilvl="6" w:tplc="1409000F" w:tentative="1">
      <w:start w:val="1"/>
      <w:numFmt w:val="decimal"/>
      <w:lvlText w:val="%7."/>
      <w:lvlJc w:val="left"/>
      <w:pPr>
        <w:ind w:left="7512" w:hanging="360"/>
      </w:pPr>
    </w:lvl>
    <w:lvl w:ilvl="7" w:tplc="14090019" w:tentative="1">
      <w:start w:val="1"/>
      <w:numFmt w:val="lowerLetter"/>
      <w:lvlText w:val="%8."/>
      <w:lvlJc w:val="left"/>
      <w:pPr>
        <w:ind w:left="8232" w:hanging="360"/>
      </w:pPr>
    </w:lvl>
    <w:lvl w:ilvl="8" w:tplc="1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59AC5E5F"/>
    <w:multiLevelType w:val="hybridMultilevel"/>
    <w:tmpl w:val="8A7EAD70"/>
    <w:lvl w:ilvl="0" w:tplc="1AAC7CD2">
      <w:start w:val="1"/>
      <w:numFmt w:val="decimal"/>
      <w:pStyle w:val="ListParagraph"/>
      <w:lvlText w:val="%1."/>
      <w:lvlJc w:val="left"/>
      <w:pPr>
        <w:ind w:left="3240" w:hanging="360"/>
      </w:pPr>
    </w:lvl>
    <w:lvl w:ilvl="1" w:tplc="14090019" w:tentative="1">
      <w:start w:val="1"/>
      <w:numFmt w:val="lowerLetter"/>
      <w:lvlText w:val="%2."/>
      <w:lvlJc w:val="left"/>
      <w:pPr>
        <w:ind w:left="3960" w:hanging="360"/>
      </w:pPr>
    </w:lvl>
    <w:lvl w:ilvl="2" w:tplc="1409001B" w:tentative="1">
      <w:start w:val="1"/>
      <w:numFmt w:val="lowerRoman"/>
      <w:lvlText w:val="%3."/>
      <w:lvlJc w:val="right"/>
      <w:pPr>
        <w:ind w:left="4680" w:hanging="180"/>
      </w:pPr>
    </w:lvl>
    <w:lvl w:ilvl="3" w:tplc="1409000F" w:tentative="1">
      <w:start w:val="1"/>
      <w:numFmt w:val="decimal"/>
      <w:lvlText w:val="%4."/>
      <w:lvlJc w:val="left"/>
      <w:pPr>
        <w:ind w:left="5400" w:hanging="360"/>
      </w:pPr>
    </w:lvl>
    <w:lvl w:ilvl="4" w:tplc="14090019" w:tentative="1">
      <w:start w:val="1"/>
      <w:numFmt w:val="lowerLetter"/>
      <w:lvlText w:val="%5."/>
      <w:lvlJc w:val="left"/>
      <w:pPr>
        <w:ind w:left="6120" w:hanging="360"/>
      </w:pPr>
    </w:lvl>
    <w:lvl w:ilvl="5" w:tplc="1409001B" w:tentative="1">
      <w:start w:val="1"/>
      <w:numFmt w:val="lowerRoman"/>
      <w:lvlText w:val="%6."/>
      <w:lvlJc w:val="right"/>
      <w:pPr>
        <w:ind w:left="6840" w:hanging="180"/>
      </w:pPr>
    </w:lvl>
    <w:lvl w:ilvl="6" w:tplc="1409000F" w:tentative="1">
      <w:start w:val="1"/>
      <w:numFmt w:val="decimal"/>
      <w:lvlText w:val="%7."/>
      <w:lvlJc w:val="left"/>
      <w:pPr>
        <w:ind w:left="7560" w:hanging="360"/>
      </w:pPr>
    </w:lvl>
    <w:lvl w:ilvl="7" w:tplc="14090019" w:tentative="1">
      <w:start w:val="1"/>
      <w:numFmt w:val="lowerLetter"/>
      <w:lvlText w:val="%8."/>
      <w:lvlJc w:val="left"/>
      <w:pPr>
        <w:ind w:left="8280" w:hanging="360"/>
      </w:pPr>
    </w:lvl>
    <w:lvl w:ilvl="8" w:tplc="1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C435340"/>
    <w:multiLevelType w:val="hybridMultilevel"/>
    <w:tmpl w:val="D27C7260"/>
    <w:lvl w:ilvl="0" w:tplc="D008675C">
      <w:start w:val="1"/>
      <w:numFmt w:val="lowerRoman"/>
      <w:lvlText w:val="(%1)"/>
      <w:lvlJc w:val="left"/>
      <w:pPr>
        <w:ind w:left="4272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632" w:hanging="360"/>
      </w:pPr>
    </w:lvl>
    <w:lvl w:ilvl="2" w:tplc="1409001B" w:tentative="1">
      <w:start w:val="1"/>
      <w:numFmt w:val="lowerRoman"/>
      <w:lvlText w:val="%3."/>
      <w:lvlJc w:val="right"/>
      <w:pPr>
        <w:ind w:left="5352" w:hanging="180"/>
      </w:pPr>
    </w:lvl>
    <w:lvl w:ilvl="3" w:tplc="1409000F" w:tentative="1">
      <w:start w:val="1"/>
      <w:numFmt w:val="decimal"/>
      <w:lvlText w:val="%4."/>
      <w:lvlJc w:val="left"/>
      <w:pPr>
        <w:ind w:left="6072" w:hanging="360"/>
      </w:pPr>
    </w:lvl>
    <w:lvl w:ilvl="4" w:tplc="14090019" w:tentative="1">
      <w:start w:val="1"/>
      <w:numFmt w:val="lowerLetter"/>
      <w:lvlText w:val="%5."/>
      <w:lvlJc w:val="left"/>
      <w:pPr>
        <w:ind w:left="6792" w:hanging="360"/>
      </w:pPr>
    </w:lvl>
    <w:lvl w:ilvl="5" w:tplc="1409001B" w:tentative="1">
      <w:start w:val="1"/>
      <w:numFmt w:val="lowerRoman"/>
      <w:lvlText w:val="%6."/>
      <w:lvlJc w:val="right"/>
      <w:pPr>
        <w:ind w:left="7512" w:hanging="180"/>
      </w:pPr>
    </w:lvl>
    <w:lvl w:ilvl="6" w:tplc="1409000F" w:tentative="1">
      <w:start w:val="1"/>
      <w:numFmt w:val="decimal"/>
      <w:lvlText w:val="%7."/>
      <w:lvlJc w:val="left"/>
      <w:pPr>
        <w:ind w:left="8232" w:hanging="360"/>
      </w:pPr>
    </w:lvl>
    <w:lvl w:ilvl="7" w:tplc="14090019" w:tentative="1">
      <w:start w:val="1"/>
      <w:numFmt w:val="lowerLetter"/>
      <w:lvlText w:val="%8."/>
      <w:lvlJc w:val="left"/>
      <w:pPr>
        <w:ind w:left="8952" w:hanging="360"/>
      </w:pPr>
    </w:lvl>
    <w:lvl w:ilvl="8" w:tplc="140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4" w15:restartNumberingAfterBreak="0">
    <w:nsid w:val="62E65C9A"/>
    <w:multiLevelType w:val="hybridMultilevel"/>
    <w:tmpl w:val="2ED87022"/>
    <w:lvl w:ilvl="0" w:tplc="FFFFFFF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CF245B0"/>
    <w:multiLevelType w:val="hybridMultilevel"/>
    <w:tmpl w:val="A0323F5A"/>
    <w:lvl w:ilvl="0" w:tplc="870EA3DC">
      <w:start w:val="1"/>
      <w:numFmt w:val="lowerLetter"/>
      <w:lvlText w:val="%1."/>
      <w:lvlJc w:val="left"/>
      <w:pPr>
        <w:ind w:left="37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488" w:hanging="360"/>
      </w:pPr>
    </w:lvl>
    <w:lvl w:ilvl="2" w:tplc="1409001B" w:tentative="1">
      <w:start w:val="1"/>
      <w:numFmt w:val="lowerRoman"/>
      <w:lvlText w:val="%3."/>
      <w:lvlJc w:val="right"/>
      <w:pPr>
        <w:ind w:left="5208" w:hanging="180"/>
      </w:pPr>
    </w:lvl>
    <w:lvl w:ilvl="3" w:tplc="1409000F" w:tentative="1">
      <w:start w:val="1"/>
      <w:numFmt w:val="decimal"/>
      <w:lvlText w:val="%4."/>
      <w:lvlJc w:val="left"/>
      <w:pPr>
        <w:ind w:left="5928" w:hanging="360"/>
      </w:pPr>
    </w:lvl>
    <w:lvl w:ilvl="4" w:tplc="14090019" w:tentative="1">
      <w:start w:val="1"/>
      <w:numFmt w:val="lowerLetter"/>
      <w:lvlText w:val="%5."/>
      <w:lvlJc w:val="left"/>
      <w:pPr>
        <w:ind w:left="6648" w:hanging="360"/>
      </w:pPr>
    </w:lvl>
    <w:lvl w:ilvl="5" w:tplc="1409001B" w:tentative="1">
      <w:start w:val="1"/>
      <w:numFmt w:val="lowerRoman"/>
      <w:lvlText w:val="%6."/>
      <w:lvlJc w:val="right"/>
      <w:pPr>
        <w:ind w:left="7368" w:hanging="180"/>
      </w:pPr>
    </w:lvl>
    <w:lvl w:ilvl="6" w:tplc="1409000F" w:tentative="1">
      <w:start w:val="1"/>
      <w:numFmt w:val="decimal"/>
      <w:lvlText w:val="%7."/>
      <w:lvlJc w:val="left"/>
      <w:pPr>
        <w:ind w:left="8088" w:hanging="360"/>
      </w:pPr>
    </w:lvl>
    <w:lvl w:ilvl="7" w:tplc="14090019" w:tentative="1">
      <w:start w:val="1"/>
      <w:numFmt w:val="lowerLetter"/>
      <w:lvlText w:val="%8."/>
      <w:lvlJc w:val="left"/>
      <w:pPr>
        <w:ind w:left="8808" w:hanging="360"/>
      </w:pPr>
    </w:lvl>
    <w:lvl w:ilvl="8" w:tplc="1409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16" w15:restartNumberingAfterBreak="0">
    <w:nsid w:val="75697E00"/>
    <w:multiLevelType w:val="hybridMultilevel"/>
    <w:tmpl w:val="9B521E0C"/>
    <w:lvl w:ilvl="0" w:tplc="48C8A326">
      <w:start w:val="10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AC47202"/>
    <w:multiLevelType w:val="hybridMultilevel"/>
    <w:tmpl w:val="2ED87022"/>
    <w:lvl w:ilvl="0" w:tplc="FF4CBA7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912" w:hanging="360"/>
      </w:pPr>
    </w:lvl>
    <w:lvl w:ilvl="2" w:tplc="1409001B" w:tentative="1">
      <w:start w:val="1"/>
      <w:numFmt w:val="lowerRoman"/>
      <w:lvlText w:val="%3."/>
      <w:lvlJc w:val="right"/>
      <w:pPr>
        <w:ind w:left="4632" w:hanging="180"/>
      </w:pPr>
    </w:lvl>
    <w:lvl w:ilvl="3" w:tplc="1409000F" w:tentative="1">
      <w:start w:val="1"/>
      <w:numFmt w:val="decimal"/>
      <w:lvlText w:val="%4."/>
      <w:lvlJc w:val="left"/>
      <w:pPr>
        <w:ind w:left="5352" w:hanging="360"/>
      </w:pPr>
    </w:lvl>
    <w:lvl w:ilvl="4" w:tplc="14090019" w:tentative="1">
      <w:start w:val="1"/>
      <w:numFmt w:val="lowerLetter"/>
      <w:lvlText w:val="%5."/>
      <w:lvlJc w:val="left"/>
      <w:pPr>
        <w:ind w:left="6072" w:hanging="360"/>
      </w:pPr>
    </w:lvl>
    <w:lvl w:ilvl="5" w:tplc="1409001B" w:tentative="1">
      <w:start w:val="1"/>
      <w:numFmt w:val="lowerRoman"/>
      <w:lvlText w:val="%6."/>
      <w:lvlJc w:val="right"/>
      <w:pPr>
        <w:ind w:left="6792" w:hanging="180"/>
      </w:pPr>
    </w:lvl>
    <w:lvl w:ilvl="6" w:tplc="1409000F" w:tentative="1">
      <w:start w:val="1"/>
      <w:numFmt w:val="decimal"/>
      <w:lvlText w:val="%7."/>
      <w:lvlJc w:val="left"/>
      <w:pPr>
        <w:ind w:left="7512" w:hanging="360"/>
      </w:pPr>
    </w:lvl>
    <w:lvl w:ilvl="7" w:tplc="14090019" w:tentative="1">
      <w:start w:val="1"/>
      <w:numFmt w:val="lowerLetter"/>
      <w:lvlText w:val="%8."/>
      <w:lvlJc w:val="left"/>
      <w:pPr>
        <w:ind w:left="8232" w:hanging="360"/>
      </w:pPr>
    </w:lvl>
    <w:lvl w:ilvl="8" w:tplc="1409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233126866">
    <w:abstractNumId w:val="12"/>
  </w:num>
  <w:num w:numId="2" w16cid:durableId="412506515">
    <w:abstractNumId w:val="8"/>
  </w:num>
  <w:num w:numId="3" w16cid:durableId="177087967">
    <w:abstractNumId w:val="11"/>
  </w:num>
  <w:num w:numId="4" w16cid:durableId="1113750302">
    <w:abstractNumId w:val="5"/>
  </w:num>
  <w:num w:numId="5" w16cid:durableId="574626248">
    <w:abstractNumId w:val="10"/>
  </w:num>
  <w:num w:numId="6" w16cid:durableId="1316492091">
    <w:abstractNumId w:val="17"/>
  </w:num>
  <w:num w:numId="7" w16cid:durableId="718475890">
    <w:abstractNumId w:val="15"/>
  </w:num>
  <w:num w:numId="8" w16cid:durableId="1899827838">
    <w:abstractNumId w:val="0"/>
  </w:num>
  <w:num w:numId="9" w16cid:durableId="825168648">
    <w:abstractNumId w:val="6"/>
  </w:num>
  <w:num w:numId="10" w16cid:durableId="665287623">
    <w:abstractNumId w:val="4"/>
  </w:num>
  <w:num w:numId="11" w16cid:durableId="1964310720">
    <w:abstractNumId w:val="9"/>
  </w:num>
  <w:num w:numId="12" w16cid:durableId="1534920906">
    <w:abstractNumId w:val="7"/>
  </w:num>
  <w:num w:numId="13" w16cid:durableId="707340686">
    <w:abstractNumId w:val="13"/>
  </w:num>
  <w:num w:numId="14" w16cid:durableId="315106140">
    <w:abstractNumId w:val="2"/>
  </w:num>
  <w:num w:numId="15" w16cid:durableId="1923710264">
    <w:abstractNumId w:val="3"/>
  </w:num>
  <w:num w:numId="16" w16cid:durableId="1138962137">
    <w:abstractNumId w:val="14"/>
  </w:num>
  <w:num w:numId="17" w16cid:durableId="2093114513">
    <w:abstractNumId w:val="16"/>
  </w:num>
  <w:num w:numId="18" w16cid:durableId="160576917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yNDY0MjC0MDIzMjFT0lEKTi0uzszPAymwqAUA1lIBtywAAAA="/>
  </w:docVars>
  <w:rsids>
    <w:rsidRoot w:val="001C716E"/>
    <w:rsid w:val="000003EA"/>
    <w:rsid w:val="000004FC"/>
    <w:rsid w:val="00000585"/>
    <w:rsid w:val="0000078D"/>
    <w:rsid w:val="00001E41"/>
    <w:rsid w:val="00003F54"/>
    <w:rsid w:val="0000430A"/>
    <w:rsid w:val="00004495"/>
    <w:rsid w:val="000056DE"/>
    <w:rsid w:val="00006646"/>
    <w:rsid w:val="00006994"/>
    <w:rsid w:val="000073C8"/>
    <w:rsid w:val="00007F82"/>
    <w:rsid w:val="00010173"/>
    <w:rsid w:val="00013BF3"/>
    <w:rsid w:val="0001661F"/>
    <w:rsid w:val="00016763"/>
    <w:rsid w:val="0001696C"/>
    <w:rsid w:val="0002123E"/>
    <w:rsid w:val="000214FC"/>
    <w:rsid w:val="0002372B"/>
    <w:rsid w:val="000239C6"/>
    <w:rsid w:val="00024010"/>
    <w:rsid w:val="00024157"/>
    <w:rsid w:val="0002425A"/>
    <w:rsid w:val="00025BB0"/>
    <w:rsid w:val="000262F1"/>
    <w:rsid w:val="00026692"/>
    <w:rsid w:val="00026CD4"/>
    <w:rsid w:val="00026D0C"/>
    <w:rsid w:val="00026E52"/>
    <w:rsid w:val="00026E81"/>
    <w:rsid w:val="00027352"/>
    <w:rsid w:val="0003077E"/>
    <w:rsid w:val="0003095B"/>
    <w:rsid w:val="00031D2E"/>
    <w:rsid w:val="00032EDE"/>
    <w:rsid w:val="000336D6"/>
    <w:rsid w:val="00033760"/>
    <w:rsid w:val="000340E3"/>
    <w:rsid w:val="00040ED2"/>
    <w:rsid w:val="0004104B"/>
    <w:rsid w:val="00042706"/>
    <w:rsid w:val="000439C4"/>
    <w:rsid w:val="0004574A"/>
    <w:rsid w:val="00045E97"/>
    <w:rsid w:val="00045EAF"/>
    <w:rsid w:val="00050516"/>
    <w:rsid w:val="00050A72"/>
    <w:rsid w:val="000529FF"/>
    <w:rsid w:val="000530B1"/>
    <w:rsid w:val="00054506"/>
    <w:rsid w:val="00055DF6"/>
    <w:rsid w:val="000561CC"/>
    <w:rsid w:val="000579CE"/>
    <w:rsid w:val="000605C0"/>
    <w:rsid w:val="00061A8E"/>
    <w:rsid w:val="00063205"/>
    <w:rsid w:val="000635A5"/>
    <w:rsid w:val="00064ABB"/>
    <w:rsid w:val="00065F71"/>
    <w:rsid w:val="0007079A"/>
    <w:rsid w:val="00070A3C"/>
    <w:rsid w:val="00071662"/>
    <w:rsid w:val="00071DBB"/>
    <w:rsid w:val="000731C1"/>
    <w:rsid w:val="00074360"/>
    <w:rsid w:val="000744ED"/>
    <w:rsid w:val="000748C5"/>
    <w:rsid w:val="0007523A"/>
    <w:rsid w:val="0007545B"/>
    <w:rsid w:val="00080B10"/>
    <w:rsid w:val="00080F27"/>
    <w:rsid w:val="00081FF6"/>
    <w:rsid w:val="000834CA"/>
    <w:rsid w:val="00084278"/>
    <w:rsid w:val="00084730"/>
    <w:rsid w:val="00084AE1"/>
    <w:rsid w:val="00086CE9"/>
    <w:rsid w:val="0008796A"/>
    <w:rsid w:val="00087C1E"/>
    <w:rsid w:val="0009099A"/>
    <w:rsid w:val="00090B84"/>
    <w:rsid w:val="00090F55"/>
    <w:rsid w:val="00091179"/>
    <w:rsid w:val="00092107"/>
    <w:rsid w:val="0009286D"/>
    <w:rsid w:val="00092CE4"/>
    <w:rsid w:val="00092CEF"/>
    <w:rsid w:val="00093233"/>
    <w:rsid w:val="00093718"/>
    <w:rsid w:val="000937BB"/>
    <w:rsid w:val="00093B66"/>
    <w:rsid w:val="00094E20"/>
    <w:rsid w:val="00095BFA"/>
    <w:rsid w:val="00095CD7"/>
    <w:rsid w:val="000973D1"/>
    <w:rsid w:val="000975A0"/>
    <w:rsid w:val="00097E0B"/>
    <w:rsid w:val="000A009D"/>
    <w:rsid w:val="000A124E"/>
    <w:rsid w:val="000A2153"/>
    <w:rsid w:val="000A3086"/>
    <w:rsid w:val="000A33E5"/>
    <w:rsid w:val="000A3E26"/>
    <w:rsid w:val="000A42C9"/>
    <w:rsid w:val="000A7206"/>
    <w:rsid w:val="000A7457"/>
    <w:rsid w:val="000A75BF"/>
    <w:rsid w:val="000A7BA7"/>
    <w:rsid w:val="000B0665"/>
    <w:rsid w:val="000B22DF"/>
    <w:rsid w:val="000B2E95"/>
    <w:rsid w:val="000B311B"/>
    <w:rsid w:val="000B321C"/>
    <w:rsid w:val="000B33E4"/>
    <w:rsid w:val="000B35EB"/>
    <w:rsid w:val="000B3B1D"/>
    <w:rsid w:val="000B3B86"/>
    <w:rsid w:val="000B4091"/>
    <w:rsid w:val="000B48E1"/>
    <w:rsid w:val="000B4D6B"/>
    <w:rsid w:val="000B56F0"/>
    <w:rsid w:val="000B5D21"/>
    <w:rsid w:val="000B7197"/>
    <w:rsid w:val="000B7E1D"/>
    <w:rsid w:val="000C083F"/>
    <w:rsid w:val="000C1241"/>
    <w:rsid w:val="000C14DF"/>
    <w:rsid w:val="000C1688"/>
    <w:rsid w:val="000C1A61"/>
    <w:rsid w:val="000C2A9E"/>
    <w:rsid w:val="000C2B55"/>
    <w:rsid w:val="000C3063"/>
    <w:rsid w:val="000C3FA6"/>
    <w:rsid w:val="000C461E"/>
    <w:rsid w:val="000C55E5"/>
    <w:rsid w:val="000C5B59"/>
    <w:rsid w:val="000C65AD"/>
    <w:rsid w:val="000C6A5E"/>
    <w:rsid w:val="000C7C73"/>
    <w:rsid w:val="000D2D10"/>
    <w:rsid w:val="000D4789"/>
    <w:rsid w:val="000D48F0"/>
    <w:rsid w:val="000D4EA7"/>
    <w:rsid w:val="000D681E"/>
    <w:rsid w:val="000D6D19"/>
    <w:rsid w:val="000D7B47"/>
    <w:rsid w:val="000E03F6"/>
    <w:rsid w:val="000E04B6"/>
    <w:rsid w:val="000E0B97"/>
    <w:rsid w:val="000E1620"/>
    <w:rsid w:val="000E1D3C"/>
    <w:rsid w:val="000E2438"/>
    <w:rsid w:val="000E30F6"/>
    <w:rsid w:val="000E39FC"/>
    <w:rsid w:val="000E3E2E"/>
    <w:rsid w:val="000E471C"/>
    <w:rsid w:val="000E697D"/>
    <w:rsid w:val="000E7D09"/>
    <w:rsid w:val="000E7D57"/>
    <w:rsid w:val="000E7EF5"/>
    <w:rsid w:val="000F0F4C"/>
    <w:rsid w:val="000F12D1"/>
    <w:rsid w:val="000F1348"/>
    <w:rsid w:val="000F2C40"/>
    <w:rsid w:val="000F2E04"/>
    <w:rsid w:val="000F2F8D"/>
    <w:rsid w:val="000F30FF"/>
    <w:rsid w:val="000F35F4"/>
    <w:rsid w:val="000F437E"/>
    <w:rsid w:val="000F48DB"/>
    <w:rsid w:val="000F4B01"/>
    <w:rsid w:val="000F540A"/>
    <w:rsid w:val="000F6E69"/>
    <w:rsid w:val="000F7154"/>
    <w:rsid w:val="0010046D"/>
    <w:rsid w:val="00103266"/>
    <w:rsid w:val="001041B4"/>
    <w:rsid w:val="001053EA"/>
    <w:rsid w:val="001056A6"/>
    <w:rsid w:val="0010624B"/>
    <w:rsid w:val="001073C1"/>
    <w:rsid w:val="00107D04"/>
    <w:rsid w:val="00112C02"/>
    <w:rsid w:val="001132F4"/>
    <w:rsid w:val="00113AFB"/>
    <w:rsid w:val="00113F1B"/>
    <w:rsid w:val="00114FA0"/>
    <w:rsid w:val="00115181"/>
    <w:rsid w:val="0011697A"/>
    <w:rsid w:val="00117577"/>
    <w:rsid w:val="001179C9"/>
    <w:rsid w:val="00117FD9"/>
    <w:rsid w:val="00120620"/>
    <w:rsid w:val="00121677"/>
    <w:rsid w:val="00121AF5"/>
    <w:rsid w:val="001229E3"/>
    <w:rsid w:val="00122C6A"/>
    <w:rsid w:val="00122EAD"/>
    <w:rsid w:val="001236F1"/>
    <w:rsid w:val="00123A13"/>
    <w:rsid w:val="00124502"/>
    <w:rsid w:val="0012588D"/>
    <w:rsid w:val="00125919"/>
    <w:rsid w:val="0012598A"/>
    <w:rsid w:val="00126B93"/>
    <w:rsid w:val="001271A2"/>
    <w:rsid w:val="00127245"/>
    <w:rsid w:val="00131732"/>
    <w:rsid w:val="00133075"/>
    <w:rsid w:val="00133A34"/>
    <w:rsid w:val="00134FD0"/>
    <w:rsid w:val="001351FC"/>
    <w:rsid w:val="00136BCD"/>
    <w:rsid w:val="001371AA"/>
    <w:rsid w:val="00140421"/>
    <w:rsid w:val="00140CBD"/>
    <w:rsid w:val="00141A16"/>
    <w:rsid w:val="00141FAF"/>
    <w:rsid w:val="00142610"/>
    <w:rsid w:val="0014327A"/>
    <w:rsid w:val="00143C10"/>
    <w:rsid w:val="00144275"/>
    <w:rsid w:val="00144C86"/>
    <w:rsid w:val="00144DB2"/>
    <w:rsid w:val="00145904"/>
    <w:rsid w:val="00145A1A"/>
    <w:rsid w:val="00145AAC"/>
    <w:rsid w:val="00145E54"/>
    <w:rsid w:val="00145EAE"/>
    <w:rsid w:val="0014650F"/>
    <w:rsid w:val="0015253E"/>
    <w:rsid w:val="00152AEF"/>
    <w:rsid w:val="00152BBE"/>
    <w:rsid w:val="001534A2"/>
    <w:rsid w:val="0015376B"/>
    <w:rsid w:val="00153805"/>
    <w:rsid w:val="001547E3"/>
    <w:rsid w:val="00155180"/>
    <w:rsid w:val="001552DC"/>
    <w:rsid w:val="00155A4F"/>
    <w:rsid w:val="00155ED7"/>
    <w:rsid w:val="00156710"/>
    <w:rsid w:val="001609C6"/>
    <w:rsid w:val="00160E6B"/>
    <w:rsid w:val="001621E9"/>
    <w:rsid w:val="00162E22"/>
    <w:rsid w:val="001639A4"/>
    <w:rsid w:val="00164085"/>
    <w:rsid w:val="001648AC"/>
    <w:rsid w:val="00164B92"/>
    <w:rsid w:val="00164FE9"/>
    <w:rsid w:val="001652D8"/>
    <w:rsid w:val="001653F0"/>
    <w:rsid w:val="0016553B"/>
    <w:rsid w:val="00166303"/>
    <w:rsid w:val="001706A1"/>
    <w:rsid w:val="00170BB8"/>
    <w:rsid w:val="001711E9"/>
    <w:rsid w:val="00171691"/>
    <w:rsid w:val="00171F48"/>
    <w:rsid w:val="00172D68"/>
    <w:rsid w:val="001737A9"/>
    <w:rsid w:val="001745E4"/>
    <w:rsid w:val="001756DC"/>
    <w:rsid w:val="00175FD9"/>
    <w:rsid w:val="00176B22"/>
    <w:rsid w:val="00177A86"/>
    <w:rsid w:val="00180109"/>
    <w:rsid w:val="001806ED"/>
    <w:rsid w:val="0018084F"/>
    <w:rsid w:val="00184A10"/>
    <w:rsid w:val="00184E3A"/>
    <w:rsid w:val="00186492"/>
    <w:rsid w:val="00186538"/>
    <w:rsid w:val="001871C3"/>
    <w:rsid w:val="00190609"/>
    <w:rsid w:val="00190738"/>
    <w:rsid w:val="0019118C"/>
    <w:rsid w:val="00193717"/>
    <w:rsid w:val="00194AC6"/>
    <w:rsid w:val="00195156"/>
    <w:rsid w:val="00196C3B"/>
    <w:rsid w:val="001A0314"/>
    <w:rsid w:val="001A03C4"/>
    <w:rsid w:val="001A2700"/>
    <w:rsid w:val="001A2B90"/>
    <w:rsid w:val="001A3D53"/>
    <w:rsid w:val="001A4102"/>
    <w:rsid w:val="001A5908"/>
    <w:rsid w:val="001A607F"/>
    <w:rsid w:val="001A77D1"/>
    <w:rsid w:val="001B0251"/>
    <w:rsid w:val="001B1B30"/>
    <w:rsid w:val="001B312A"/>
    <w:rsid w:val="001B378C"/>
    <w:rsid w:val="001B634D"/>
    <w:rsid w:val="001B778B"/>
    <w:rsid w:val="001C02C3"/>
    <w:rsid w:val="001C062B"/>
    <w:rsid w:val="001C07CE"/>
    <w:rsid w:val="001C1DD7"/>
    <w:rsid w:val="001C20F1"/>
    <w:rsid w:val="001C27E1"/>
    <w:rsid w:val="001C2BEA"/>
    <w:rsid w:val="001C3553"/>
    <w:rsid w:val="001C4B49"/>
    <w:rsid w:val="001C59C8"/>
    <w:rsid w:val="001C5A1F"/>
    <w:rsid w:val="001C5B99"/>
    <w:rsid w:val="001C716E"/>
    <w:rsid w:val="001D0DBB"/>
    <w:rsid w:val="001D167B"/>
    <w:rsid w:val="001D1D6D"/>
    <w:rsid w:val="001D2A0E"/>
    <w:rsid w:val="001D3244"/>
    <w:rsid w:val="001D3DA2"/>
    <w:rsid w:val="001D425E"/>
    <w:rsid w:val="001D4C71"/>
    <w:rsid w:val="001D4D19"/>
    <w:rsid w:val="001D7565"/>
    <w:rsid w:val="001E0534"/>
    <w:rsid w:val="001E0B70"/>
    <w:rsid w:val="001E2D01"/>
    <w:rsid w:val="001E5A1B"/>
    <w:rsid w:val="001E6823"/>
    <w:rsid w:val="001E6A89"/>
    <w:rsid w:val="001E6B05"/>
    <w:rsid w:val="001F083D"/>
    <w:rsid w:val="001F1A18"/>
    <w:rsid w:val="001F2033"/>
    <w:rsid w:val="001F2149"/>
    <w:rsid w:val="001F3C83"/>
    <w:rsid w:val="001F3D74"/>
    <w:rsid w:val="001F4DDA"/>
    <w:rsid w:val="001F6343"/>
    <w:rsid w:val="001F6467"/>
    <w:rsid w:val="001F6BB9"/>
    <w:rsid w:val="001F6BDB"/>
    <w:rsid w:val="001F7346"/>
    <w:rsid w:val="001F77E3"/>
    <w:rsid w:val="00200265"/>
    <w:rsid w:val="00201287"/>
    <w:rsid w:val="00201508"/>
    <w:rsid w:val="00202177"/>
    <w:rsid w:val="00202322"/>
    <w:rsid w:val="00206E80"/>
    <w:rsid w:val="00207D04"/>
    <w:rsid w:val="00207E39"/>
    <w:rsid w:val="00210225"/>
    <w:rsid w:val="0021237E"/>
    <w:rsid w:val="002129F9"/>
    <w:rsid w:val="00215B3E"/>
    <w:rsid w:val="00216551"/>
    <w:rsid w:val="00216928"/>
    <w:rsid w:val="002173EB"/>
    <w:rsid w:val="00217C48"/>
    <w:rsid w:val="00217F86"/>
    <w:rsid w:val="00220C8F"/>
    <w:rsid w:val="00220F29"/>
    <w:rsid w:val="00221B90"/>
    <w:rsid w:val="00221FD7"/>
    <w:rsid w:val="00222D2C"/>
    <w:rsid w:val="00222DCA"/>
    <w:rsid w:val="0022470B"/>
    <w:rsid w:val="00225211"/>
    <w:rsid w:val="00227F72"/>
    <w:rsid w:val="0023045A"/>
    <w:rsid w:val="00230A48"/>
    <w:rsid w:val="00230B92"/>
    <w:rsid w:val="00232C26"/>
    <w:rsid w:val="00234D09"/>
    <w:rsid w:val="002358D1"/>
    <w:rsid w:val="002358FE"/>
    <w:rsid w:val="00236968"/>
    <w:rsid w:val="00236B3E"/>
    <w:rsid w:val="002371A7"/>
    <w:rsid w:val="00237518"/>
    <w:rsid w:val="002412D3"/>
    <w:rsid w:val="002414C1"/>
    <w:rsid w:val="002415E5"/>
    <w:rsid w:val="00241F85"/>
    <w:rsid w:val="00242FA2"/>
    <w:rsid w:val="00243735"/>
    <w:rsid w:val="00244323"/>
    <w:rsid w:val="00245DA7"/>
    <w:rsid w:val="00246584"/>
    <w:rsid w:val="00246B6A"/>
    <w:rsid w:val="00246EA1"/>
    <w:rsid w:val="00247029"/>
    <w:rsid w:val="00247729"/>
    <w:rsid w:val="00247E70"/>
    <w:rsid w:val="00250411"/>
    <w:rsid w:val="0025244D"/>
    <w:rsid w:val="002525BC"/>
    <w:rsid w:val="00252795"/>
    <w:rsid w:val="002535EF"/>
    <w:rsid w:val="00254E0F"/>
    <w:rsid w:val="00255873"/>
    <w:rsid w:val="00256E4C"/>
    <w:rsid w:val="0026027F"/>
    <w:rsid w:val="00260856"/>
    <w:rsid w:val="002615E8"/>
    <w:rsid w:val="002624CA"/>
    <w:rsid w:val="00262BD3"/>
    <w:rsid w:val="00264B7F"/>
    <w:rsid w:val="00264E80"/>
    <w:rsid w:val="00264F71"/>
    <w:rsid w:val="00265305"/>
    <w:rsid w:val="00267D17"/>
    <w:rsid w:val="00270B6A"/>
    <w:rsid w:val="00271681"/>
    <w:rsid w:val="00273350"/>
    <w:rsid w:val="002747EA"/>
    <w:rsid w:val="002748C4"/>
    <w:rsid w:val="00274BCA"/>
    <w:rsid w:val="0027712D"/>
    <w:rsid w:val="00277EE2"/>
    <w:rsid w:val="002813D5"/>
    <w:rsid w:val="00281602"/>
    <w:rsid w:val="00287552"/>
    <w:rsid w:val="00290A5B"/>
    <w:rsid w:val="00290B1A"/>
    <w:rsid w:val="0029276D"/>
    <w:rsid w:val="00293BA8"/>
    <w:rsid w:val="00293D3F"/>
    <w:rsid w:val="002940BF"/>
    <w:rsid w:val="002947D6"/>
    <w:rsid w:val="002952E8"/>
    <w:rsid w:val="00295C3D"/>
    <w:rsid w:val="002963EE"/>
    <w:rsid w:val="00297D7B"/>
    <w:rsid w:val="002A18F3"/>
    <w:rsid w:val="002A1E40"/>
    <w:rsid w:val="002A2393"/>
    <w:rsid w:val="002A278E"/>
    <w:rsid w:val="002A3949"/>
    <w:rsid w:val="002A594F"/>
    <w:rsid w:val="002A5E2D"/>
    <w:rsid w:val="002A78C4"/>
    <w:rsid w:val="002B00BC"/>
    <w:rsid w:val="002B0616"/>
    <w:rsid w:val="002B14F7"/>
    <w:rsid w:val="002B1D5F"/>
    <w:rsid w:val="002B3294"/>
    <w:rsid w:val="002B3F96"/>
    <w:rsid w:val="002B4076"/>
    <w:rsid w:val="002B647C"/>
    <w:rsid w:val="002B6B6F"/>
    <w:rsid w:val="002B6CAA"/>
    <w:rsid w:val="002B724B"/>
    <w:rsid w:val="002C0354"/>
    <w:rsid w:val="002C0DB7"/>
    <w:rsid w:val="002C1775"/>
    <w:rsid w:val="002C1CE0"/>
    <w:rsid w:val="002C2065"/>
    <w:rsid w:val="002C278B"/>
    <w:rsid w:val="002C3DB6"/>
    <w:rsid w:val="002C40DF"/>
    <w:rsid w:val="002C4508"/>
    <w:rsid w:val="002C56B4"/>
    <w:rsid w:val="002C646B"/>
    <w:rsid w:val="002C6D91"/>
    <w:rsid w:val="002C7167"/>
    <w:rsid w:val="002D3868"/>
    <w:rsid w:val="002D39B3"/>
    <w:rsid w:val="002D427A"/>
    <w:rsid w:val="002D6392"/>
    <w:rsid w:val="002D6605"/>
    <w:rsid w:val="002D7442"/>
    <w:rsid w:val="002D7AB7"/>
    <w:rsid w:val="002E00A3"/>
    <w:rsid w:val="002E1333"/>
    <w:rsid w:val="002E274B"/>
    <w:rsid w:val="002E38D4"/>
    <w:rsid w:val="002E3A3D"/>
    <w:rsid w:val="002E3D1F"/>
    <w:rsid w:val="002E402E"/>
    <w:rsid w:val="002E57BB"/>
    <w:rsid w:val="002E5F04"/>
    <w:rsid w:val="002E6EA1"/>
    <w:rsid w:val="002F05A2"/>
    <w:rsid w:val="002F2178"/>
    <w:rsid w:val="002F2966"/>
    <w:rsid w:val="002F425C"/>
    <w:rsid w:val="002F4281"/>
    <w:rsid w:val="002F50A1"/>
    <w:rsid w:val="002F50F2"/>
    <w:rsid w:val="002F59AC"/>
    <w:rsid w:val="002F6334"/>
    <w:rsid w:val="002F6C14"/>
    <w:rsid w:val="003002D3"/>
    <w:rsid w:val="00300BEA"/>
    <w:rsid w:val="00300CAE"/>
    <w:rsid w:val="00300EF3"/>
    <w:rsid w:val="00302DF3"/>
    <w:rsid w:val="00303460"/>
    <w:rsid w:val="003040A2"/>
    <w:rsid w:val="00304588"/>
    <w:rsid w:val="00304D4B"/>
    <w:rsid w:val="00304FAA"/>
    <w:rsid w:val="003055F4"/>
    <w:rsid w:val="00307254"/>
    <w:rsid w:val="0031014F"/>
    <w:rsid w:val="00310172"/>
    <w:rsid w:val="003115BF"/>
    <w:rsid w:val="00311614"/>
    <w:rsid w:val="0031162E"/>
    <w:rsid w:val="00311D46"/>
    <w:rsid w:val="00314A62"/>
    <w:rsid w:val="00316702"/>
    <w:rsid w:val="00317D24"/>
    <w:rsid w:val="00317F28"/>
    <w:rsid w:val="00317F69"/>
    <w:rsid w:val="00320159"/>
    <w:rsid w:val="0032135B"/>
    <w:rsid w:val="003229DC"/>
    <w:rsid w:val="003233D5"/>
    <w:rsid w:val="00323D23"/>
    <w:rsid w:val="00324847"/>
    <w:rsid w:val="00325B97"/>
    <w:rsid w:val="00326319"/>
    <w:rsid w:val="00327AB4"/>
    <w:rsid w:val="00327B83"/>
    <w:rsid w:val="00327DD5"/>
    <w:rsid w:val="003317A5"/>
    <w:rsid w:val="003327D3"/>
    <w:rsid w:val="003346FC"/>
    <w:rsid w:val="00336871"/>
    <w:rsid w:val="00336FBA"/>
    <w:rsid w:val="00341614"/>
    <w:rsid w:val="00342E33"/>
    <w:rsid w:val="003437E3"/>
    <w:rsid w:val="00343B0A"/>
    <w:rsid w:val="00343C04"/>
    <w:rsid w:val="00345A41"/>
    <w:rsid w:val="00346A69"/>
    <w:rsid w:val="003470F1"/>
    <w:rsid w:val="00350AD3"/>
    <w:rsid w:val="00350B2F"/>
    <w:rsid w:val="00350D9E"/>
    <w:rsid w:val="00351942"/>
    <w:rsid w:val="0035223F"/>
    <w:rsid w:val="003533E4"/>
    <w:rsid w:val="00353617"/>
    <w:rsid w:val="0035392A"/>
    <w:rsid w:val="003553E3"/>
    <w:rsid w:val="00356DD4"/>
    <w:rsid w:val="00356E89"/>
    <w:rsid w:val="0036056F"/>
    <w:rsid w:val="00361FAF"/>
    <w:rsid w:val="00362A88"/>
    <w:rsid w:val="00362D85"/>
    <w:rsid w:val="003632CE"/>
    <w:rsid w:val="0036336D"/>
    <w:rsid w:val="003639B5"/>
    <w:rsid w:val="00363F01"/>
    <w:rsid w:val="003648E9"/>
    <w:rsid w:val="00364E54"/>
    <w:rsid w:val="00367B2D"/>
    <w:rsid w:val="00371B3F"/>
    <w:rsid w:val="00371B58"/>
    <w:rsid w:val="00373325"/>
    <w:rsid w:val="003744DE"/>
    <w:rsid w:val="0037485F"/>
    <w:rsid w:val="00375262"/>
    <w:rsid w:val="0037550A"/>
    <w:rsid w:val="0037632A"/>
    <w:rsid w:val="00376343"/>
    <w:rsid w:val="003774D8"/>
    <w:rsid w:val="00377783"/>
    <w:rsid w:val="00377A52"/>
    <w:rsid w:val="003800F5"/>
    <w:rsid w:val="003805AD"/>
    <w:rsid w:val="00382304"/>
    <w:rsid w:val="0038276D"/>
    <w:rsid w:val="003829A5"/>
    <w:rsid w:val="00382B5B"/>
    <w:rsid w:val="00382FED"/>
    <w:rsid w:val="00383D37"/>
    <w:rsid w:val="00384A3A"/>
    <w:rsid w:val="00384B11"/>
    <w:rsid w:val="003852A7"/>
    <w:rsid w:val="00385BBB"/>
    <w:rsid w:val="00386BBD"/>
    <w:rsid w:val="00387301"/>
    <w:rsid w:val="003906B2"/>
    <w:rsid w:val="00391B21"/>
    <w:rsid w:val="003921D7"/>
    <w:rsid w:val="003924A8"/>
    <w:rsid w:val="00394DCE"/>
    <w:rsid w:val="00395084"/>
    <w:rsid w:val="003969E9"/>
    <w:rsid w:val="00396AF7"/>
    <w:rsid w:val="00396CBC"/>
    <w:rsid w:val="00396E74"/>
    <w:rsid w:val="003976E2"/>
    <w:rsid w:val="00397A5A"/>
    <w:rsid w:val="003A1D49"/>
    <w:rsid w:val="003A2147"/>
    <w:rsid w:val="003A49D8"/>
    <w:rsid w:val="003A4FB1"/>
    <w:rsid w:val="003A51AE"/>
    <w:rsid w:val="003A5599"/>
    <w:rsid w:val="003A63F8"/>
    <w:rsid w:val="003B0B33"/>
    <w:rsid w:val="003B1058"/>
    <w:rsid w:val="003B2944"/>
    <w:rsid w:val="003B3DB5"/>
    <w:rsid w:val="003B4AE4"/>
    <w:rsid w:val="003B5BFC"/>
    <w:rsid w:val="003B6F9F"/>
    <w:rsid w:val="003C14B4"/>
    <w:rsid w:val="003C2170"/>
    <w:rsid w:val="003C2594"/>
    <w:rsid w:val="003C2E10"/>
    <w:rsid w:val="003C2FEC"/>
    <w:rsid w:val="003C38E1"/>
    <w:rsid w:val="003C45CC"/>
    <w:rsid w:val="003C49D0"/>
    <w:rsid w:val="003C5232"/>
    <w:rsid w:val="003C686B"/>
    <w:rsid w:val="003C6A87"/>
    <w:rsid w:val="003C7368"/>
    <w:rsid w:val="003C7AF7"/>
    <w:rsid w:val="003D0858"/>
    <w:rsid w:val="003D28FA"/>
    <w:rsid w:val="003D294C"/>
    <w:rsid w:val="003D5002"/>
    <w:rsid w:val="003D6D3D"/>
    <w:rsid w:val="003D739A"/>
    <w:rsid w:val="003D7743"/>
    <w:rsid w:val="003E098A"/>
    <w:rsid w:val="003E14AF"/>
    <w:rsid w:val="003E2353"/>
    <w:rsid w:val="003E245A"/>
    <w:rsid w:val="003E2740"/>
    <w:rsid w:val="003E2818"/>
    <w:rsid w:val="003E2CFA"/>
    <w:rsid w:val="003E3397"/>
    <w:rsid w:val="003E33A2"/>
    <w:rsid w:val="003E536D"/>
    <w:rsid w:val="003E5AD3"/>
    <w:rsid w:val="003E66D9"/>
    <w:rsid w:val="003E6E84"/>
    <w:rsid w:val="003E77D6"/>
    <w:rsid w:val="003F0AC7"/>
    <w:rsid w:val="003F2434"/>
    <w:rsid w:val="003F2FA6"/>
    <w:rsid w:val="003F374E"/>
    <w:rsid w:val="003F4BE8"/>
    <w:rsid w:val="003F58A3"/>
    <w:rsid w:val="003F6D8D"/>
    <w:rsid w:val="003F73FB"/>
    <w:rsid w:val="003F7872"/>
    <w:rsid w:val="0040182E"/>
    <w:rsid w:val="0040216C"/>
    <w:rsid w:val="00403D3B"/>
    <w:rsid w:val="0040494D"/>
    <w:rsid w:val="004077ED"/>
    <w:rsid w:val="00407AFB"/>
    <w:rsid w:val="0041219A"/>
    <w:rsid w:val="004124AB"/>
    <w:rsid w:val="00412739"/>
    <w:rsid w:val="00414B98"/>
    <w:rsid w:val="004156AB"/>
    <w:rsid w:val="00416CB3"/>
    <w:rsid w:val="00416E34"/>
    <w:rsid w:val="00417DB2"/>
    <w:rsid w:val="004213AC"/>
    <w:rsid w:val="00421EAB"/>
    <w:rsid w:val="00423127"/>
    <w:rsid w:val="0042344B"/>
    <w:rsid w:val="004240C3"/>
    <w:rsid w:val="004242B1"/>
    <w:rsid w:val="00424983"/>
    <w:rsid w:val="00425961"/>
    <w:rsid w:val="00426FE3"/>
    <w:rsid w:val="00427DAD"/>
    <w:rsid w:val="00431178"/>
    <w:rsid w:val="0043193E"/>
    <w:rsid w:val="004339C4"/>
    <w:rsid w:val="00433BAA"/>
    <w:rsid w:val="00435F73"/>
    <w:rsid w:val="00436BA5"/>
    <w:rsid w:val="00440F88"/>
    <w:rsid w:val="004414DB"/>
    <w:rsid w:val="00441DBE"/>
    <w:rsid w:val="00442361"/>
    <w:rsid w:val="00442C74"/>
    <w:rsid w:val="00442D08"/>
    <w:rsid w:val="00442E86"/>
    <w:rsid w:val="00443491"/>
    <w:rsid w:val="004437FC"/>
    <w:rsid w:val="00444C71"/>
    <w:rsid w:val="0044535E"/>
    <w:rsid w:val="004453BE"/>
    <w:rsid w:val="004460E4"/>
    <w:rsid w:val="0044681C"/>
    <w:rsid w:val="00446EB6"/>
    <w:rsid w:val="00447F90"/>
    <w:rsid w:val="00451258"/>
    <w:rsid w:val="0045148D"/>
    <w:rsid w:val="004520DF"/>
    <w:rsid w:val="00452410"/>
    <w:rsid w:val="0045241E"/>
    <w:rsid w:val="004525BA"/>
    <w:rsid w:val="00452A9D"/>
    <w:rsid w:val="004542D9"/>
    <w:rsid w:val="004550B0"/>
    <w:rsid w:val="00457DD8"/>
    <w:rsid w:val="004600D3"/>
    <w:rsid w:val="004607C2"/>
    <w:rsid w:val="004607FB"/>
    <w:rsid w:val="0046195E"/>
    <w:rsid w:val="00461F6F"/>
    <w:rsid w:val="0046236E"/>
    <w:rsid w:val="00462467"/>
    <w:rsid w:val="0046292E"/>
    <w:rsid w:val="00462F7C"/>
    <w:rsid w:val="004634E2"/>
    <w:rsid w:val="00464271"/>
    <w:rsid w:val="004658C2"/>
    <w:rsid w:val="00466BF8"/>
    <w:rsid w:val="004672AF"/>
    <w:rsid w:val="0046742B"/>
    <w:rsid w:val="00467D0A"/>
    <w:rsid w:val="00471743"/>
    <w:rsid w:val="004720F5"/>
    <w:rsid w:val="004726C1"/>
    <w:rsid w:val="00472740"/>
    <w:rsid w:val="00472B04"/>
    <w:rsid w:val="00473DD8"/>
    <w:rsid w:val="0047538D"/>
    <w:rsid w:val="00476805"/>
    <w:rsid w:val="00476C5B"/>
    <w:rsid w:val="004827E4"/>
    <w:rsid w:val="00483555"/>
    <w:rsid w:val="0048479A"/>
    <w:rsid w:val="004849AD"/>
    <w:rsid w:val="004849CB"/>
    <w:rsid w:val="00486D31"/>
    <w:rsid w:val="0048701F"/>
    <w:rsid w:val="00490872"/>
    <w:rsid w:val="0049126D"/>
    <w:rsid w:val="004918B1"/>
    <w:rsid w:val="004919AF"/>
    <w:rsid w:val="00491BFF"/>
    <w:rsid w:val="004922A2"/>
    <w:rsid w:val="004943CB"/>
    <w:rsid w:val="00494845"/>
    <w:rsid w:val="00495EED"/>
    <w:rsid w:val="00495F18"/>
    <w:rsid w:val="004965B1"/>
    <w:rsid w:val="00496FFB"/>
    <w:rsid w:val="004970C8"/>
    <w:rsid w:val="004A00B8"/>
    <w:rsid w:val="004A1700"/>
    <w:rsid w:val="004A250E"/>
    <w:rsid w:val="004A2AC8"/>
    <w:rsid w:val="004A309A"/>
    <w:rsid w:val="004A3D5A"/>
    <w:rsid w:val="004A4251"/>
    <w:rsid w:val="004A7475"/>
    <w:rsid w:val="004B036E"/>
    <w:rsid w:val="004B172D"/>
    <w:rsid w:val="004B22F2"/>
    <w:rsid w:val="004B5FBA"/>
    <w:rsid w:val="004B64AF"/>
    <w:rsid w:val="004B6555"/>
    <w:rsid w:val="004B6790"/>
    <w:rsid w:val="004B67D1"/>
    <w:rsid w:val="004B70D5"/>
    <w:rsid w:val="004B7894"/>
    <w:rsid w:val="004C0B83"/>
    <w:rsid w:val="004C1D39"/>
    <w:rsid w:val="004C57E2"/>
    <w:rsid w:val="004C62FC"/>
    <w:rsid w:val="004C6C49"/>
    <w:rsid w:val="004C7F8F"/>
    <w:rsid w:val="004D0CA3"/>
    <w:rsid w:val="004D0E2E"/>
    <w:rsid w:val="004D1081"/>
    <w:rsid w:val="004D314D"/>
    <w:rsid w:val="004D34B4"/>
    <w:rsid w:val="004D4043"/>
    <w:rsid w:val="004D4046"/>
    <w:rsid w:val="004D5790"/>
    <w:rsid w:val="004D7963"/>
    <w:rsid w:val="004E050E"/>
    <w:rsid w:val="004E0881"/>
    <w:rsid w:val="004E0B9E"/>
    <w:rsid w:val="004E2488"/>
    <w:rsid w:val="004E3497"/>
    <w:rsid w:val="004E449C"/>
    <w:rsid w:val="004E74CC"/>
    <w:rsid w:val="004F10AF"/>
    <w:rsid w:val="004F394F"/>
    <w:rsid w:val="004F45AA"/>
    <w:rsid w:val="004F470E"/>
    <w:rsid w:val="004F4B61"/>
    <w:rsid w:val="004F5AE4"/>
    <w:rsid w:val="004F63F9"/>
    <w:rsid w:val="004F6ABC"/>
    <w:rsid w:val="00500AA4"/>
    <w:rsid w:val="00502B85"/>
    <w:rsid w:val="00505D3E"/>
    <w:rsid w:val="00507977"/>
    <w:rsid w:val="00507B7B"/>
    <w:rsid w:val="0051106C"/>
    <w:rsid w:val="005114FE"/>
    <w:rsid w:val="00511B81"/>
    <w:rsid w:val="00513B7B"/>
    <w:rsid w:val="00513EA5"/>
    <w:rsid w:val="00514093"/>
    <w:rsid w:val="005141B4"/>
    <w:rsid w:val="00514CEE"/>
    <w:rsid w:val="00514D49"/>
    <w:rsid w:val="00515378"/>
    <w:rsid w:val="005201E7"/>
    <w:rsid w:val="005206F6"/>
    <w:rsid w:val="00521197"/>
    <w:rsid w:val="00521555"/>
    <w:rsid w:val="00521715"/>
    <w:rsid w:val="0052181C"/>
    <w:rsid w:val="005225E4"/>
    <w:rsid w:val="0052278A"/>
    <w:rsid w:val="005231B5"/>
    <w:rsid w:val="005237E9"/>
    <w:rsid w:val="00523E7E"/>
    <w:rsid w:val="005246D9"/>
    <w:rsid w:val="00524E45"/>
    <w:rsid w:val="0052596C"/>
    <w:rsid w:val="00526B58"/>
    <w:rsid w:val="0052781B"/>
    <w:rsid w:val="00530DE9"/>
    <w:rsid w:val="00532A61"/>
    <w:rsid w:val="00532B81"/>
    <w:rsid w:val="005342F5"/>
    <w:rsid w:val="00536B75"/>
    <w:rsid w:val="0053799A"/>
    <w:rsid w:val="005379B2"/>
    <w:rsid w:val="00540985"/>
    <w:rsid w:val="00540D9A"/>
    <w:rsid w:val="005412CF"/>
    <w:rsid w:val="00541886"/>
    <w:rsid w:val="00542864"/>
    <w:rsid w:val="00542E96"/>
    <w:rsid w:val="0054374C"/>
    <w:rsid w:val="00543FCA"/>
    <w:rsid w:val="005479DA"/>
    <w:rsid w:val="0055191D"/>
    <w:rsid w:val="00551BA2"/>
    <w:rsid w:val="005520D6"/>
    <w:rsid w:val="005520DD"/>
    <w:rsid w:val="005523AB"/>
    <w:rsid w:val="00553E17"/>
    <w:rsid w:val="00554E1F"/>
    <w:rsid w:val="005557DF"/>
    <w:rsid w:val="00557015"/>
    <w:rsid w:val="00557EBA"/>
    <w:rsid w:val="00560888"/>
    <w:rsid w:val="0056157A"/>
    <w:rsid w:val="00561D8D"/>
    <w:rsid w:val="0056258D"/>
    <w:rsid w:val="00563658"/>
    <w:rsid w:val="005652C8"/>
    <w:rsid w:val="00565B29"/>
    <w:rsid w:val="00566680"/>
    <w:rsid w:val="0056751E"/>
    <w:rsid w:val="00570758"/>
    <w:rsid w:val="00572618"/>
    <w:rsid w:val="00573CE2"/>
    <w:rsid w:val="005756A1"/>
    <w:rsid w:val="005757EE"/>
    <w:rsid w:val="00575A4A"/>
    <w:rsid w:val="00575F3D"/>
    <w:rsid w:val="00576C45"/>
    <w:rsid w:val="00577ADD"/>
    <w:rsid w:val="00581035"/>
    <w:rsid w:val="0058135C"/>
    <w:rsid w:val="00584156"/>
    <w:rsid w:val="00584DE6"/>
    <w:rsid w:val="005856F5"/>
    <w:rsid w:val="00585909"/>
    <w:rsid w:val="00585A5E"/>
    <w:rsid w:val="005862BE"/>
    <w:rsid w:val="00586D80"/>
    <w:rsid w:val="005873B9"/>
    <w:rsid w:val="005873C9"/>
    <w:rsid w:val="00590457"/>
    <w:rsid w:val="00590AB4"/>
    <w:rsid w:val="0059172C"/>
    <w:rsid w:val="00593737"/>
    <w:rsid w:val="00593C90"/>
    <w:rsid w:val="005941F1"/>
    <w:rsid w:val="005948BC"/>
    <w:rsid w:val="005979CF"/>
    <w:rsid w:val="005A013C"/>
    <w:rsid w:val="005A296A"/>
    <w:rsid w:val="005A2994"/>
    <w:rsid w:val="005A2D01"/>
    <w:rsid w:val="005A38DA"/>
    <w:rsid w:val="005A41C2"/>
    <w:rsid w:val="005A492C"/>
    <w:rsid w:val="005A49EA"/>
    <w:rsid w:val="005A4ADF"/>
    <w:rsid w:val="005A57AF"/>
    <w:rsid w:val="005A6E28"/>
    <w:rsid w:val="005A7A0A"/>
    <w:rsid w:val="005A7A71"/>
    <w:rsid w:val="005B03FA"/>
    <w:rsid w:val="005B15B4"/>
    <w:rsid w:val="005B28FB"/>
    <w:rsid w:val="005B365D"/>
    <w:rsid w:val="005B6389"/>
    <w:rsid w:val="005B69CC"/>
    <w:rsid w:val="005B706B"/>
    <w:rsid w:val="005B73C2"/>
    <w:rsid w:val="005C0AE3"/>
    <w:rsid w:val="005C399E"/>
    <w:rsid w:val="005C565D"/>
    <w:rsid w:val="005C5AD6"/>
    <w:rsid w:val="005C67B5"/>
    <w:rsid w:val="005C733A"/>
    <w:rsid w:val="005D0366"/>
    <w:rsid w:val="005D1C1C"/>
    <w:rsid w:val="005D1CAD"/>
    <w:rsid w:val="005D25F6"/>
    <w:rsid w:val="005D270E"/>
    <w:rsid w:val="005D2A57"/>
    <w:rsid w:val="005D358E"/>
    <w:rsid w:val="005D48AE"/>
    <w:rsid w:val="005D53E4"/>
    <w:rsid w:val="005D6BC4"/>
    <w:rsid w:val="005E01C9"/>
    <w:rsid w:val="005E1991"/>
    <w:rsid w:val="005E2921"/>
    <w:rsid w:val="005E3420"/>
    <w:rsid w:val="005E39C3"/>
    <w:rsid w:val="005E56A2"/>
    <w:rsid w:val="005E6DB0"/>
    <w:rsid w:val="005F0229"/>
    <w:rsid w:val="005F1BCE"/>
    <w:rsid w:val="005F2AFE"/>
    <w:rsid w:val="005F3F02"/>
    <w:rsid w:val="005F44A6"/>
    <w:rsid w:val="005F4DC0"/>
    <w:rsid w:val="005F5272"/>
    <w:rsid w:val="005F7509"/>
    <w:rsid w:val="005F78E3"/>
    <w:rsid w:val="00600493"/>
    <w:rsid w:val="00600DC6"/>
    <w:rsid w:val="00600DEF"/>
    <w:rsid w:val="0060165D"/>
    <w:rsid w:val="00601680"/>
    <w:rsid w:val="0060269F"/>
    <w:rsid w:val="00604A83"/>
    <w:rsid w:val="00604F98"/>
    <w:rsid w:val="006060F4"/>
    <w:rsid w:val="0060634D"/>
    <w:rsid w:val="006063FE"/>
    <w:rsid w:val="0060682D"/>
    <w:rsid w:val="00607569"/>
    <w:rsid w:val="0060769D"/>
    <w:rsid w:val="006079DF"/>
    <w:rsid w:val="00607B6B"/>
    <w:rsid w:val="00610946"/>
    <w:rsid w:val="006122E7"/>
    <w:rsid w:val="00613275"/>
    <w:rsid w:val="0061342C"/>
    <w:rsid w:val="006138DE"/>
    <w:rsid w:val="00613C5A"/>
    <w:rsid w:val="00614A35"/>
    <w:rsid w:val="0061675C"/>
    <w:rsid w:val="00617334"/>
    <w:rsid w:val="0062027B"/>
    <w:rsid w:val="006207E3"/>
    <w:rsid w:val="00620B55"/>
    <w:rsid w:val="00620EFD"/>
    <w:rsid w:val="00622996"/>
    <w:rsid w:val="006232C6"/>
    <w:rsid w:val="0062379E"/>
    <w:rsid w:val="006245F2"/>
    <w:rsid w:val="00625047"/>
    <w:rsid w:val="006253CA"/>
    <w:rsid w:val="00625483"/>
    <w:rsid w:val="00625E3D"/>
    <w:rsid w:val="0062614A"/>
    <w:rsid w:val="00626245"/>
    <w:rsid w:val="00627054"/>
    <w:rsid w:val="00630EA3"/>
    <w:rsid w:val="00630ED1"/>
    <w:rsid w:val="00631A45"/>
    <w:rsid w:val="00631DD3"/>
    <w:rsid w:val="006327C1"/>
    <w:rsid w:val="00632E9C"/>
    <w:rsid w:val="0063460E"/>
    <w:rsid w:val="00636734"/>
    <w:rsid w:val="006368D4"/>
    <w:rsid w:val="0064128B"/>
    <w:rsid w:val="006419C6"/>
    <w:rsid w:val="00644289"/>
    <w:rsid w:val="006452F0"/>
    <w:rsid w:val="00645CCF"/>
    <w:rsid w:val="00646BDC"/>
    <w:rsid w:val="0065399E"/>
    <w:rsid w:val="0065428D"/>
    <w:rsid w:val="00654586"/>
    <w:rsid w:val="00654952"/>
    <w:rsid w:val="00655DC8"/>
    <w:rsid w:val="0065620B"/>
    <w:rsid w:val="00656751"/>
    <w:rsid w:val="0066254C"/>
    <w:rsid w:val="00662560"/>
    <w:rsid w:val="0066272A"/>
    <w:rsid w:val="00663694"/>
    <w:rsid w:val="00664E77"/>
    <w:rsid w:val="006676DC"/>
    <w:rsid w:val="00671093"/>
    <w:rsid w:val="00672341"/>
    <w:rsid w:val="00676300"/>
    <w:rsid w:val="00677A2F"/>
    <w:rsid w:val="00677E9F"/>
    <w:rsid w:val="00683001"/>
    <w:rsid w:val="00683EC3"/>
    <w:rsid w:val="00684AEC"/>
    <w:rsid w:val="00685909"/>
    <w:rsid w:val="00690168"/>
    <w:rsid w:val="006902E1"/>
    <w:rsid w:val="00690750"/>
    <w:rsid w:val="006928CD"/>
    <w:rsid w:val="00692E2F"/>
    <w:rsid w:val="0069536D"/>
    <w:rsid w:val="006961DB"/>
    <w:rsid w:val="006A0590"/>
    <w:rsid w:val="006A0B3E"/>
    <w:rsid w:val="006A344A"/>
    <w:rsid w:val="006A3E39"/>
    <w:rsid w:val="006A55E3"/>
    <w:rsid w:val="006A578B"/>
    <w:rsid w:val="006A5862"/>
    <w:rsid w:val="006A6673"/>
    <w:rsid w:val="006A6A24"/>
    <w:rsid w:val="006A7DDB"/>
    <w:rsid w:val="006B04BF"/>
    <w:rsid w:val="006B0528"/>
    <w:rsid w:val="006B1C6F"/>
    <w:rsid w:val="006B210E"/>
    <w:rsid w:val="006B3B06"/>
    <w:rsid w:val="006B3C8B"/>
    <w:rsid w:val="006B3E3E"/>
    <w:rsid w:val="006B6839"/>
    <w:rsid w:val="006B6F61"/>
    <w:rsid w:val="006C10D7"/>
    <w:rsid w:val="006C20F1"/>
    <w:rsid w:val="006C280A"/>
    <w:rsid w:val="006C2CF2"/>
    <w:rsid w:val="006C3440"/>
    <w:rsid w:val="006C3FC0"/>
    <w:rsid w:val="006C4026"/>
    <w:rsid w:val="006C5AB0"/>
    <w:rsid w:val="006C5AB2"/>
    <w:rsid w:val="006C5AD7"/>
    <w:rsid w:val="006C6A00"/>
    <w:rsid w:val="006D1D8C"/>
    <w:rsid w:val="006D259D"/>
    <w:rsid w:val="006D2D62"/>
    <w:rsid w:val="006D33B2"/>
    <w:rsid w:val="006D342E"/>
    <w:rsid w:val="006D396B"/>
    <w:rsid w:val="006D4D8E"/>
    <w:rsid w:val="006D4EF1"/>
    <w:rsid w:val="006D5632"/>
    <w:rsid w:val="006E0006"/>
    <w:rsid w:val="006E0200"/>
    <w:rsid w:val="006E1091"/>
    <w:rsid w:val="006E12F2"/>
    <w:rsid w:val="006E1A6D"/>
    <w:rsid w:val="006E20EA"/>
    <w:rsid w:val="006E2104"/>
    <w:rsid w:val="006E37CA"/>
    <w:rsid w:val="006E6654"/>
    <w:rsid w:val="006E6DF0"/>
    <w:rsid w:val="006E6E5D"/>
    <w:rsid w:val="006E7FAB"/>
    <w:rsid w:val="006F24B0"/>
    <w:rsid w:val="006F2C8F"/>
    <w:rsid w:val="006F3769"/>
    <w:rsid w:val="006F3BB6"/>
    <w:rsid w:val="006F4ED5"/>
    <w:rsid w:val="006F628E"/>
    <w:rsid w:val="006F6E15"/>
    <w:rsid w:val="006F6E26"/>
    <w:rsid w:val="00700A5A"/>
    <w:rsid w:val="00701509"/>
    <w:rsid w:val="00702B70"/>
    <w:rsid w:val="007037C7"/>
    <w:rsid w:val="00703B7F"/>
    <w:rsid w:val="00704C48"/>
    <w:rsid w:val="00707127"/>
    <w:rsid w:val="007078B5"/>
    <w:rsid w:val="00707A3A"/>
    <w:rsid w:val="00707E1B"/>
    <w:rsid w:val="007109B7"/>
    <w:rsid w:val="00711DA2"/>
    <w:rsid w:val="00713728"/>
    <w:rsid w:val="0071519C"/>
    <w:rsid w:val="007152A1"/>
    <w:rsid w:val="00715530"/>
    <w:rsid w:val="0071602F"/>
    <w:rsid w:val="00716610"/>
    <w:rsid w:val="00716909"/>
    <w:rsid w:val="00716F85"/>
    <w:rsid w:val="00717C45"/>
    <w:rsid w:val="00720882"/>
    <w:rsid w:val="00721C9A"/>
    <w:rsid w:val="00723CD7"/>
    <w:rsid w:val="00723E05"/>
    <w:rsid w:val="00725523"/>
    <w:rsid w:val="007258C4"/>
    <w:rsid w:val="0072628E"/>
    <w:rsid w:val="00726A7A"/>
    <w:rsid w:val="00726BA2"/>
    <w:rsid w:val="00726CDE"/>
    <w:rsid w:val="007271EE"/>
    <w:rsid w:val="007301C5"/>
    <w:rsid w:val="0073113E"/>
    <w:rsid w:val="00731171"/>
    <w:rsid w:val="00731BDF"/>
    <w:rsid w:val="00731F19"/>
    <w:rsid w:val="007328CC"/>
    <w:rsid w:val="0073322B"/>
    <w:rsid w:val="007335BD"/>
    <w:rsid w:val="007337BC"/>
    <w:rsid w:val="0073381C"/>
    <w:rsid w:val="00733F7C"/>
    <w:rsid w:val="00734F5C"/>
    <w:rsid w:val="00736BF5"/>
    <w:rsid w:val="00740002"/>
    <w:rsid w:val="007409EA"/>
    <w:rsid w:val="00741537"/>
    <w:rsid w:val="00741882"/>
    <w:rsid w:val="0074272F"/>
    <w:rsid w:val="00742D2B"/>
    <w:rsid w:val="0074444E"/>
    <w:rsid w:val="00746947"/>
    <w:rsid w:val="00747361"/>
    <w:rsid w:val="00747530"/>
    <w:rsid w:val="00747EBE"/>
    <w:rsid w:val="00750D82"/>
    <w:rsid w:val="00751373"/>
    <w:rsid w:val="00751564"/>
    <w:rsid w:val="00751713"/>
    <w:rsid w:val="00753130"/>
    <w:rsid w:val="007544ED"/>
    <w:rsid w:val="00756425"/>
    <w:rsid w:val="00756E39"/>
    <w:rsid w:val="00760BAA"/>
    <w:rsid w:val="0076218A"/>
    <w:rsid w:val="00762C06"/>
    <w:rsid w:val="00763309"/>
    <w:rsid w:val="007636D2"/>
    <w:rsid w:val="00763D91"/>
    <w:rsid w:val="00764A1A"/>
    <w:rsid w:val="00764C40"/>
    <w:rsid w:val="00766345"/>
    <w:rsid w:val="007676BC"/>
    <w:rsid w:val="00770353"/>
    <w:rsid w:val="007703B9"/>
    <w:rsid w:val="00770D61"/>
    <w:rsid w:val="007718FE"/>
    <w:rsid w:val="00773614"/>
    <w:rsid w:val="00773723"/>
    <w:rsid w:val="00774653"/>
    <w:rsid w:val="007751E3"/>
    <w:rsid w:val="00776571"/>
    <w:rsid w:val="007778FB"/>
    <w:rsid w:val="007832DE"/>
    <w:rsid w:val="00786654"/>
    <w:rsid w:val="00786D7F"/>
    <w:rsid w:val="007870C5"/>
    <w:rsid w:val="007877D0"/>
    <w:rsid w:val="00791019"/>
    <w:rsid w:val="00791BFC"/>
    <w:rsid w:val="00793524"/>
    <w:rsid w:val="007950C1"/>
    <w:rsid w:val="00796E43"/>
    <w:rsid w:val="007973C8"/>
    <w:rsid w:val="007A0D46"/>
    <w:rsid w:val="007A11EE"/>
    <w:rsid w:val="007A265C"/>
    <w:rsid w:val="007A312C"/>
    <w:rsid w:val="007A3C24"/>
    <w:rsid w:val="007A3E01"/>
    <w:rsid w:val="007A3EFF"/>
    <w:rsid w:val="007A4F22"/>
    <w:rsid w:val="007A59C2"/>
    <w:rsid w:val="007A5B07"/>
    <w:rsid w:val="007A63A5"/>
    <w:rsid w:val="007A6B0A"/>
    <w:rsid w:val="007A7133"/>
    <w:rsid w:val="007A7ABE"/>
    <w:rsid w:val="007B02D7"/>
    <w:rsid w:val="007B16B4"/>
    <w:rsid w:val="007B1B49"/>
    <w:rsid w:val="007B38E0"/>
    <w:rsid w:val="007B4403"/>
    <w:rsid w:val="007B5A2D"/>
    <w:rsid w:val="007C0922"/>
    <w:rsid w:val="007C1F68"/>
    <w:rsid w:val="007C2A26"/>
    <w:rsid w:val="007C3056"/>
    <w:rsid w:val="007C3100"/>
    <w:rsid w:val="007C4D9A"/>
    <w:rsid w:val="007C4E69"/>
    <w:rsid w:val="007C542A"/>
    <w:rsid w:val="007C5EAC"/>
    <w:rsid w:val="007C644E"/>
    <w:rsid w:val="007C6978"/>
    <w:rsid w:val="007D03A3"/>
    <w:rsid w:val="007D0618"/>
    <w:rsid w:val="007D1CFD"/>
    <w:rsid w:val="007D2007"/>
    <w:rsid w:val="007D25D6"/>
    <w:rsid w:val="007D2924"/>
    <w:rsid w:val="007D2EFE"/>
    <w:rsid w:val="007D313D"/>
    <w:rsid w:val="007D31EE"/>
    <w:rsid w:val="007D384E"/>
    <w:rsid w:val="007D38A3"/>
    <w:rsid w:val="007D519E"/>
    <w:rsid w:val="007D5757"/>
    <w:rsid w:val="007D5F61"/>
    <w:rsid w:val="007D6170"/>
    <w:rsid w:val="007D646F"/>
    <w:rsid w:val="007D73C7"/>
    <w:rsid w:val="007D7FB9"/>
    <w:rsid w:val="007E01E6"/>
    <w:rsid w:val="007E0B0A"/>
    <w:rsid w:val="007E180F"/>
    <w:rsid w:val="007E18DD"/>
    <w:rsid w:val="007E19D1"/>
    <w:rsid w:val="007E1A33"/>
    <w:rsid w:val="007E54F1"/>
    <w:rsid w:val="007E5DCF"/>
    <w:rsid w:val="007E7D95"/>
    <w:rsid w:val="007F12AD"/>
    <w:rsid w:val="007F186F"/>
    <w:rsid w:val="007F23D8"/>
    <w:rsid w:val="007F30A7"/>
    <w:rsid w:val="007F4D82"/>
    <w:rsid w:val="007F4EE1"/>
    <w:rsid w:val="007F51AE"/>
    <w:rsid w:val="007F6816"/>
    <w:rsid w:val="007F77BD"/>
    <w:rsid w:val="00800479"/>
    <w:rsid w:val="00800ED0"/>
    <w:rsid w:val="00801394"/>
    <w:rsid w:val="00801B07"/>
    <w:rsid w:val="0080312E"/>
    <w:rsid w:val="008037CA"/>
    <w:rsid w:val="00803C88"/>
    <w:rsid w:val="00804B93"/>
    <w:rsid w:val="00804C28"/>
    <w:rsid w:val="0080515B"/>
    <w:rsid w:val="00805B23"/>
    <w:rsid w:val="00806A9B"/>
    <w:rsid w:val="00807571"/>
    <w:rsid w:val="00811258"/>
    <w:rsid w:val="0081163B"/>
    <w:rsid w:val="0081208D"/>
    <w:rsid w:val="0081307F"/>
    <w:rsid w:val="0081448B"/>
    <w:rsid w:val="00815145"/>
    <w:rsid w:val="008175DD"/>
    <w:rsid w:val="00820426"/>
    <w:rsid w:val="00820BF5"/>
    <w:rsid w:val="00821A3F"/>
    <w:rsid w:val="008229A3"/>
    <w:rsid w:val="0082318D"/>
    <w:rsid w:val="00823D5E"/>
    <w:rsid w:val="00824098"/>
    <w:rsid w:val="008246EA"/>
    <w:rsid w:val="008257DE"/>
    <w:rsid w:val="00825A0F"/>
    <w:rsid w:val="00825A55"/>
    <w:rsid w:val="00827A3D"/>
    <w:rsid w:val="00827AE0"/>
    <w:rsid w:val="0083036E"/>
    <w:rsid w:val="00830D25"/>
    <w:rsid w:val="008313F8"/>
    <w:rsid w:val="008314BA"/>
    <w:rsid w:val="008316AA"/>
    <w:rsid w:val="00833194"/>
    <w:rsid w:val="00835934"/>
    <w:rsid w:val="008365D7"/>
    <w:rsid w:val="00837609"/>
    <w:rsid w:val="00837C01"/>
    <w:rsid w:val="0084180D"/>
    <w:rsid w:val="0084368B"/>
    <w:rsid w:val="00843846"/>
    <w:rsid w:val="00843B7C"/>
    <w:rsid w:val="00844067"/>
    <w:rsid w:val="008478BE"/>
    <w:rsid w:val="00850340"/>
    <w:rsid w:val="00852688"/>
    <w:rsid w:val="00852F89"/>
    <w:rsid w:val="008541D8"/>
    <w:rsid w:val="00855EB4"/>
    <w:rsid w:val="00855EC4"/>
    <w:rsid w:val="00856E6E"/>
    <w:rsid w:val="008572BC"/>
    <w:rsid w:val="00857377"/>
    <w:rsid w:val="008616E7"/>
    <w:rsid w:val="0086245D"/>
    <w:rsid w:val="00862A3A"/>
    <w:rsid w:val="0086304A"/>
    <w:rsid w:val="00863ECA"/>
    <w:rsid w:val="008667CA"/>
    <w:rsid w:val="00866B0A"/>
    <w:rsid w:val="00866F60"/>
    <w:rsid w:val="008700FA"/>
    <w:rsid w:val="0087119D"/>
    <w:rsid w:val="008712AA"/>
    <w:rsid w:val="00871704"/>
    <w:rsid w:val="00872020"/>
    <w:rsid w:val="0087206E"/>
    <w:rsid w:val="0087261A"/>
    <w:rsid w:val="0087363A"/>
    <w:rsid w:val="00874361"/>
    <w:rsid w:val="00874C03"/>
    <w:rsid w:val="00874F72"/>
    <w:rsid w:val="00875957"/>
    <w:rsid w:val="0087609F"/>
    <w:rsid w:val="00876A88"/>
    <w:rsid w:val="00881093"/>
    <w:rsid w:val="00881328"/>
    <w:rsid w:val="0088162A"/>
    <w:rsid w:val="008827EA"/>
    <w:rsid w:val="00883320"/>
    <w:rsid w:val="0088356C"/>
    <w:rsid w:val="0088622E"/>
    <w:rsid w:val="0088631B"/>
    <w:rsid w:val="00886EFD"/>
    <w:rsid w:val="00890929"/>
    <w:rsid w:val="008929EE"/>
    <w:rsid w:val="00893024"/>
    <w:rsid w:val="00893D44"/>
    <w:rsid w:val="0089430C"/>
    <w:rsid w:val="00894E97"/>
    <w:rsid w:val="008956BC"/>
    <w:rsid w:val="00897ACC"/>
    <w:rsid w:val="008A0262"/>
    <w:rsid w:val="008A09E1"/>
    <w:rsid w:val="008A0AA0"/>
    <w:rsid w:val="008A1692"/>
    <w:rsid w:val="008A2F4F"/>
    <w:rsid w:val="008A3450"/>
    <w:rsid w:val="008A3DEE"/>
    <w:rsid w:val="008A3E12"/>
    <w:rsid w:val="008A4007"/>
    <w:rsid w:val="008A442D"/>
    <w:rsid w:val="008A527B"/>
    <w:rsid w:val="008A5C3D"/>
    <w:rsid w:val="008A6DEF"/>
    <w:rsid w:val="008B12C7"/>
    <w:rsid w:val="008B4654"/>
    <w:rsid w:val="008B4D66"/>
    <w:rsid w:val="008B5C42"/>
    <w:rsid w:val="008B72FA"/>
    <w:rsid w:val="008B748D"/>
    <w:rsid w:val="008B7B19"/>
    <w:rsid w:val="008C1BDB"/>
    <w:rsid w:val="008C4559"/>
    <w:rsid w:val="008C4BA1"/>
    <w:rsid w:val="008C76C2"/>
    <w:rsid w:val="008C7C7B"/>
    <w:rsid w:val="008D0588"/>
    <w:rsid w:val="008D1097"/>
    <w:rsid w:val="008D14F4"/>
    <w:rsid w:val="008D152E"/>
    <w:rsid w:val="008D20E8"/>
    <w:rsid w:val="008D33C4"/>
    <w:rsid w:val="008D3C33"/>
    <w:rsid w:val="008D53B9"/>
    <w:rsid w:val="008D6B4F"/>
    <w:rsid w:val="008D7140"/>
    <w:rsid w:val="008D7A53"/>
    <w:rsid w:val="008E0A38"/>
    <w:rsid w:val="008E182E"/>
    <w:rsid w:val="008E2C3E"/>
    <w:rsid w:val="008E368B"/>
    <w:rsid w:val="008E4217"/>
    <w:rsid w:val="008E509F"/>
    <w:rsid w:val="008E628B"/>
    <w:rsid w:val="008E664F"/>
    <w:rsid w:val="008E6E0E"/>
    <w:rsid w:val="008E6F8C"/>
    <w:rsid w:val="008E73A9"/>
    <w:rsid w:val="008E7783"/>
    <w:rsid w:val="008F0543"/>
    <w:rsid w:val="008F146C"/>
    <w:rsid w:val="008F2AC6"/>
    <w:rsid w:val="008F32D4"/>
    <w:rsid w:val="008F4489"/>
    <w:rsid w:val="008F49FA"/>
    <w:rsid w:val="008F5BF8"/>
    <w:rsid w:val="008F5E90"/>
    <w:rsid w:val="008F5FFF"/>
    <w:rsid w:val="009006ED"/>
    <w:rsid w:val="009011BF"/>
    <w:rsid w:val="00902049"/>
    <w:rsid w:val="009023B4"/>
    <w:rsid w:val="00902B06"/>
    <w:rsid w:val="00902E91"/>
    <w:rsid w:val="0090331E"/>
    <w:rsid w:val="009039F7"/>
    <w:rsid w:val="00904CEC"/>
    <w:rsid w:val="00906AED"/>
    <w:rsid w:val="00910A03"/>
    <w:rsid w:val="00910AAA"/>
    <w:rsid w:val="00912C81"/>
    <w:rsid w:val="00913469"/>
    <w:rsid w:val="009138C9"/>
    <w:rsid w:val="00914A04"/>
    <w:rsid w:val="00914F39"/>
    <w:rsid w:val="00915880"/>
    <w:rsid w:val="009159FD"/>
    <w:rsid w:val="00916E3F"/>
    <w:rsid w:val="0091755C"/>
    <w:rsid w:val="00917F58"/>
    <w:rsid w:val="00920377"/>
    <w:rsid w:val="00923239"/>
    <w:rsid w:val="00924ADA"/>
    <w:rsid w:val="00924E21"/>
    <w:rsid w:val="00924E85"/>
    <w:rsid w:val="009255E4"/>
    <w:rsid w:val="00931AC4"/>
    <w:rsid w:val="00931CCF"/>
    <w:rsid w:val="00933A96"/>
    <w:rsid w:val="00934169"/>
    <w:rsid w:val="00934D1D"/>
    <w:rsid w:val="0093519B"/>
    <w:rsid w:val="00935F54"/>
    <w:rsid w:val="00940756"/>
    <w:rsid w:val="009409B0"/>
    <w:rsid w:val="00940CDF"/>
    <w:rsid w:val="00941655"/>
    <w:rsid w:val="00943F5B"/>
    <w:rsid w:val="0094479A"/>
    <w:rsid w:val="00945B82"/>
    <w:rsid w:val="0094657C"/>
    <w:rsid w:val="00947203"/>
    <w:rsid w:val="0094799C"/>
    <w:rsid w:val="00947A49"/>
    <w:rsid w:val="009502E4"/>
    <w:rsid w:val="00953F00"/>
    <w:rsid w:val="00954406"/>
    <w:rsid w:val="00954528"/>
    <w:rsid w:val="0095591D"/>
    <w:rsid w:val="00955A8E"/>
    <w:rsid w:val="00955FCE"/>
    <w:rsid w:val="00956A2C"/>
    <w:rsid w:val="00956CD5"/>
    <w:rsid w:val="00960185"/>
    <w:rsid w:val="00960479"/>
    <w:rsid w:val="009608F6"/>
    <w:rsid w:val="00961B19"/>
    <w:rsid w:val="00962918"/>
    <w:rsid w:val="0096291B"/>
    <w:rsid w:val="0096569C"/>
    <w:rsid w:val="00965A85"/>
    <w:rsid w:val="00965FB9"/>
    <w:rsid w:val="0096637D"/>
    <w:rsid w:val="00966764"/>
    <w:rsid w:val="00967E51"/>
    <w:rsid w:val="00970AD7"/>
    <w:rsid w:val="00970C4D"/>
    <w:rsid w:val="00971660"/>
    <w:rsid w:val="0097263E"/>
    <w:rsid w:val="00972DC7"/>
    <w:rsid w:val="009747D3"/>
    <w:rsid w:val="00975B04"/>
    <w:rsid w:val="00975E8D"/>
    <w:rsid w:val="009763E7"/>
    <w:rsid w:val="00976DC4"/>
    <w:rsid w:val="00977B19"/>
    <w:rsid w:val="0098049A"/>
    <w:rsid w:val="00980512"/>
    <w:rsid w:val="00981FC6"/>
    <w:rsid w:val="00983715"/>
    <w:rsid w:val="0098449D"/>
    <w:rsid w:val="00986C93"/>
    <w:rsid w:val="00986F69"/>
    <w:rsid w:val="00987B54"/>
    <w:rsid w:val="0099071C"/>
    <w:rsid w:val="0099179E"/>
    <w:rsid w:val="00991BBC"/>
    <w:rsid w:val="0099285A"/>
    <w:rsid w:val="00993284"/>
    <w:rsid w:val="00993AFB"/>
    <w:rsid w:val="00993B43"/>
    <w:rsid w:val="00994E08"/>
    <w:rsid w:val="00996331"/>
    <w:rsid w:val="00996E8E"/>
    <w:rsid w:val="009A0529"/>
    <w:rsid w:val="009A085C"/>
    <w:rsid w:val="009A09BA"/>
    <w:rsid w:val="009A0A41"/>
    <w:rsid w:val="009A1BD5"/>
    <w:rsid w:val="009A273A"/>
    <w:rsid w:val="009A3C2A"/>
    <w:rsid w:val="009A42AA"/>
    <w:rsid w:val="009A53AE"/>
    <w:rsid w:val="009A5FC2"/>
    <w:rsid w:val="009A6916"/>
    <w:rsid w:val="009A6C0C"/>
    <w:rsid w:val="009A7CB1"/>
    <w:rsid w:val="009B02DC"/>
    <w:rsid w:val="009B080E"/>
    <w:rsid w:val="009B0A51"/>
    <w:rsid w:val="009B32D5"/>
    <w:rsid w:val="009B376F"/>
    <w:rsid w:val="009B5A0B"/>
    <w:rsid w:val="009B6775"/>
    <w:rsid w:val="009B74E5"/>
    <w:rsid w:val="009B7EE1"/>
    <w:rsid w:val="009C01E3"/>
    <w:rsid w:val="009C0310"/>
    <w:rsid w:val="009C12CF"/>
    <w:rsid w:val="009C19B6"/>
    <w:rsid w:val="009C2966"/>
    <w:rsid w:val="009C329C"/>
    <w:rsid w:val="009C579B"/>
    <w:rsid w:val="009C5FEA"/>
    <w:rsid w:val="009C676D"/>
    <w:rsid w:val="009C7D6E"/>
    <w:rsid w:val="009D0FBC"/>
    <w:rsid w:val="009D23C9"/>
    <w:rsid w:val="009D3E47"/>
    <w:rsid w:val="009D5F55"/>
    <w:rsid w:val="009D6862"/>
    <w:rsid w:val="009D6E8E"/>
    <w:rsid w:val="009E0CB6"/>
    <w:rsid w:val="009E1241"/>
    <w:rsid w:val="009E145C"/>
    <w:rsid w:val="009E1CDF"/>
    <w:rsid w:val="009E24E1"/>
    <w:rsid w:val="009E2C0B"/>
    <w:rsid w:val="009E3A8F"/>
    <w:rsid w:val="009E40F4"/>
    <w:rsid w:val="009E5666"/>
    <w:rsid w:val="009E61D2"/>
    <w:rsid w:val="009F1CD8"/>
    <w:rsid w:val="009F22F8"/>
    <w:rsid w:val="009F2536"/>
    <w:rsid w:val="009F25C8"/>
    <w:rsid w:val="009F45BA"/>
    <w:rsid w:val="009F46AA"/>
    <w:rsid w:val="009F4B61"/>
    <w:rsid w:val="009F7920"/>
    <w:rsid w:val="00A003B1"/>
    <w:rsid w:val="00A00998"/>
    <w:rsid w:val="00A00C71"/>
    <w:rsid w:val="00A00E86"/>
    <w:rsid w:val="00A01442"/>
    <w:rsid w:val="00A0184A"/>
    <w:rsid w:val="00A02E2C"/>
    <w:rsid w:val="00A034E8"/>
    <w:rsid w:val="00A03EC5"/>
    <w:rsid w:val="00A04D6D"/>
    <w:rsid w:val="00A05EC1"/>
    <w:rsid w:val="00A068B0"/>
    <w:rsid w:val="00A07395"/>
    <w:rsid w:val="00A07472"/>
    <w:rsid w:val="00A10619"/>
    <w:rsid w:val="00A10B1C"/>
    <w:rsid w:val="00A10BD8"/>
    <w:rsid w:val="00A10DEC"/>
    <w:rsid w:val="00A11247"/>
    <w:rsid w:val="00A11323"/>
    <w:rsid w:val="00A12683"/>
    <w:rsid w:val="00A1313E"/>
    <w:rsid w:val="00A144C0"/>
    <w:rsid w:val="00A1462E"/>
    <w:rsid w:val="00A14E2C"/>
    <w:rsid w:val="00A175ED"/>
    <w:rsid w:val="00A206B7"/>
    <w:rsid w:val="00A2360B"/>
    <w:rsid w:val="00A26A3C"/>
    <w:rsid w:val="00A26CD8"/>
    <w:rsid w:val="00A2769A"/>
    <w:rsid w:val="00A27B35"/>
    <w:rsid w:val="00A27B6D"/>
    <w:rsid w:val="00A30501"/>
    <w:rsid w:val="00A30581"/>
    <w:rsid w:val="00A30E8E"/>
    <w:rsid w:val="00A30FD2"/>
    <w:rsid w:val="00A31B0D"/>
    <w:rsid w:val="00A31D14"/>
    <w:rsid w:val="00A33817"/>
    <w:rsid w:val="00A34F2D"/>
    <w:rsid w:val="00A3515E"/>
    <w:rsid w:val="00A35C7B"/>
    <w:rsid w:val="00A37195"/>
    <w:rsid w:val="00A420CC"/>
    <w:rsid w:val="00A4309A"/>
    <w:rsid w:val="00A447F5"/>
    <w:rsid w:val="00A44A70"/>
    <w:rsid w:val="00A45018"/>
    <w:rsid w:val="00A4640E"/>
    <w:rsid w:val="00A46E33"/>
    <w:rsid w:val="00A46F15"/>
    <w:rsid w:val="00A4761B"/>
    <w:rsid w:val="00A47FBA"/>
    <w:rsid w:val="00A50064"/>
    <w:rsid w:val="00A50FFC"/>
    <w:rsid w:val="00A5137A"/>
    <w:rsid w:val="00A513B2"/>
    <w:rsid w:val="00A521F7"/>
    <w:rsid w:val="00A522E7"/>
    <w:rsid w:val="00A55255"/>
    <w:rsid w:val="00A55D64"/>
    <w:rsid w:val="00A55F98"/>
    <w:rsid w:val="00A56F91"/>
    <w:rsid w:val="00A60E83"/>
    <w:rsid w:val="00A61441"/>
    <w:rsid w:val="00A61E31"/>
    <w:rsid w:val="00A62C20"/>
    <w:rsid w:val="00A63987"/>
    <w:rsid w:val="00A64207"/>
    <w:rsid w:val="00A64C1A"/>
    <w:rsid w:val="00A64E7A"/>
    <w:rsid w:val="00A665EA"/>
    <w:rsid w:val="00A669B2"/>
    <w:rsid w:val="00A70D06"/>
    <w:rsid w:val="00A71BC6"/>
    <w:rsid w:val="00A71D55"/>
    <w:rsid w:val="00A71E11"/>
    <w:rsid w:val="00A72380"/>
    <w:rsid w:val="00A736D5"/>
    <w:rsid w:val="00A73BFA"/>
    <w:rsid w:val="00A73C70"/>
    <w:rsid w:val="00A73FE4"/>
    <w:rsid w:val="00A7559B"/>
    <w:rsid w:val="00A77CD8"/>
    <w:rsid w:val="00A80452"/>
    <w:rsid w:val="00A8075D"/>
    <w:rsid w:val="00A80ABD"/>
    <w:rsid w:val="00A81B81"/>
    <w:rsid w:val="00A81BEA"/>
    <w:rsid w:val="00A82208"/>
    <w:rsid w:val="00A8352E"/>
    <w:rsid w:val="00A83DB9"/>
    <w:rsid w:val="00A859D9"/>
    <w:rsid w:val="00A87BC7"/>
    <w:rsid w:val="00A9131B"/>
    <w:rsid w:val="00A91A54"/>
    <w:rsid w:val="00A9235B"/>
    <w:rsid w:val="00A93365"/>
    <w:rsid w:val="00A9505F"/>
    <w:rsid w:val="00A95B97"/>
    <w:rsid w:val="00A95D44"/>
    <w:rsid w:val="00A966B5"/>
    <w:rsid w:val="00A96B18"/>
    <w:rsid w:val="00AA02B3"/>
    <w:rsid w:val="00AA03BB"/>
    <w:rsid w:val="00AA238C"/>
    <w:rsid w:val="00AA3EBF"/>
    <w:rsid w:val="00AA3FBB"/>
    <w:rsid w:val="00AA4983"/>
    <w:rsid w:val="00AA65C7"/>
    <w:rsid w:val="00AA69C0"/>
    <w:rsid w:val="00AB1596"/>
    <w:rsid w:val="00AB15A8"/>
    <w:rsid w:val="00AB1D73"/>
    <w:rsid w:val="00AB21CA"/>
    <w:rsid w:val="00AB23B7"/>
    <w:rsid w:val="00AB2CE3"/>
    <w:rsid w:val="00AB4324"/>
    <w:rsid w:val="00AB68EC"/>
    <w:rsid w:val="00AB759F"/>
    <w:rsid w:val="00AB7C99"/>
    <w:rsid w:val="00AB7F62"/>
    <w:rsid w:val="00AC0026"/>
    <w:rsid w:val="00AC0A4B"/>
    <w:rsid w:val="00AC14F1"/>
    <w:rsid w:val="00AC22CE"/>
    <w:rsid w:val="00AC37F6"/>
    <w:rsid w:val="00AC3B10"/>
    <w:rsid w:val="00AC3B39"/>
    <w:rsid w:val="00AC4044"/>
    <w:rsid w:val="00AC4C27"/>
    <w:rsid w:val="00AC4DF5"/>
    <w:rsid w:val="00AC512A"/>
    <w:rsid w:val="00AC5F0A"/>
    <w:rsid w:val="00AC6397"/>
    <w:rsid w:val="00AC657B"/>
    <w:rsid w:val="00AD0816"/>
    <w:rsid w:val="00AD1B0C"/>
    <w:rsid w:val="00AD1FF9"/>
    <w:rsid w:val="00AD4274"/>
    <w:rsid w:val="00AD7916"/>
    <w:rsid w:val="00AE0794"/>
    <w:rsid w:val="00AE0B34"/>
    <w:rsid w:val="00AE215A"/>
    <w:rsid w:val="00AE2ABD"/>
    <w:rsid w:val="00AE4F1A"/>
    <w:rsid w:val="00AE55BA"/>
    <w:rsid w:val="00AE5E16"/>
    <w:rsid w:val="00AE5FE0"/>
    <w:rsid w:val="00AE639B"/>
    <w:rsid w:val="00AE6FC4"/>
    <w:rsid w:val="00AE72A5"/>
    <w:rsid w:val="00AE7414"/>
    <w:rsid w:val="00AE797B"/>
    <w:rsid w:val="00AE7C27"/>
    <w:rsid w:val="00AF061D"/>
    <w:rsid w:val="00AF0BE7"/>
    <w:rsid w:val="00AF1045"/>
    <w:rsid w:val="00AF222C"/>
    <w:rsid w:val="00AF2590"/>
    <w:rsid w:val="00AF351E"/>
    <w:rsid w:val="00AF44F6"/>
    <w:rsid w:val="00AF6F74"/>
    <w:rsid w:val="00AF77BF"/>
    <w:rsid w:val="00AF7BFE"/>
    <w:rsid w:val="00B00D73"/>
    <w:rsid w:val="00B00D77"/>
    <w:rsid w:val="00B02B6D"/>
    <w:rsid w:val="00B056A3"/>
    <w:rsid w:val="00B05F43"/>
    <w:rsid w:val="00B062B5"/>
    <w:rsid w:val="00B068FD"/>
    <w:rsid w:val="00B07896"/>
    <w:rsid w:val="00B11E3A"/>
    <w:rsid w:val="00B12134"/>
    <w:rsid w:val="00B1319C"/>
    <w:rsid w:val="00B13E21"/>
    <w:rsid w:val="00B14EEA"/>
    <w:rsid w:val="00B14FDF"/>
    <w:rsid w:val="00B16C6A"/>
    <w:rsid w:val="00B20697"/>
    <w:rsid w:val="00B20769"/>
    <w:rsid w:val="00B214E8"/>
    <w:rsid w:val="00B21726"/>
    <w:rsid w:val="00B222E0"/>
    <w:rsid w:val="00B2309D"/>
    <w:rsid w:val="00B2496D"/>
    <w:rsid w:val="00B25226"/>
    <w:rsid w:val="00B25771"/>
    <w:rsid w:val="00B25DE7"/>
    <w:rsid w:val="00B26656"/>
    <w:rsid w:val="00B2686E"/>
    <w:rsid w:val="00B27639"/>
    <w:rsid w:val="00B30691"/>
    <w:rsid w:val="00B32036"/>
    <w:rsid w:val="00B34970"/>
    <w:rsid w:val="00B35250"/>
    <w:rsid w:val="00B353F3"/>
    <w:rsid w:val="00B355A2"/>
    <w:rsid w:val="00B35897"/>
    <w:rsid w:val="00B35A07"/>
    <w:rsid w:val="00B4082F"/>
    <w:rsid w:val="00B412E8"/>
    <w:rsid w:val="00B41992"/>
    <w:rsid w:val="00B426A7"/>
    <w:rsid w:val="00B42DE8"/>
    <w:rsid w:val="00B437C1"/>
    <w:rsid w:val="00B44761"/>
    <w:rsid w:val="00B44B41"/>
    <w:rsid w:val="00B44CDE"/>
    <w:rsid w:val="00B4552A"/>
    <w:rsid w:val="00B459CD"/>
    <w:rsid w:val="00B46A5E"/>
    <w:rsid w:val="00B4733E"/>
    <w:rsid w:val="00B47483"/>
    <w:rsid w:val="00B47517"/>
    <w:rsid w:val="00B47713"/>
    <w:rsid w:val="00B47DE9"/>
    <w:rsid w:val="00B51196"/>
    <w:rsid w:val="00B515F6"/>
    <w:rsid w:val="00B53E04"/>
    <w:rsid w:val="00B5425A"/>
    <w:rsid w:val="00B5467A"/>
    <w:rsid w:val="00B54F88"/>
    <w:rsid w:val="00B5519A"/>
    <w:rsid w:val="00B55493"/>
    <w:rsid w:val="00B5561E"/>
    <w:rsid w:val="00B57512"/>
    <w:rsid w:val="00B57895"/>
    <w:rsid w:val="00B61B6F"/>
    <w:rsid w:val="00B655F5"/>
    <w:rsid w:val="00B66644"/>
    <w:rsid w:val="00B67023"/>
    <w:rsid w:val="00B6722B"/>
    <w:rsid w:val="00B70429"/>
    <w:rsid w:val="00B72C1B"/>
    <w:rsid w:val="00B763F4"/>
    <w:rsid w:val="00B770A6"/>
    <w:rsid w:val="00B829AD"/>
    <w:rsid w:val="00B82E81"/>
    <w:rsid w:val="00B846C4"/>
    <w:rsid w:val="00B875A9"/>
    <w:rsid w:val="00B879BF"/>
    <w:rsid w:val="00B91E3D"/>
    <w:rsid w:val="00B91ED3"/>
    <w:rsid w:val="00B92555"/>
    <w:rsid w:val="00B95CF5"/>
    <w:rsid w:val="00B96048"/>
    <w:rsid w:val="00B965A7"/>
    <w:rsid w:val="00B97050"/>
    <w:rsid w:val="00B97BEB"/>
    <w:rsid w:val="00BA06FF"/>
    <w:rsid w:val="00BA1A8E"/>
    <w:rsid w:val="00BA35FE"/>
    <w:rsid w:val="00BA3DAB"/>
    <w:rsid w:val="00BA483A"/>
    <w:rsid w:val="00BA4AB3"/>
    <w:rsid w:val="00BA4EF9"/>
    <w:rsid w:val="00BA5CB7"/>
    <w:rsid w:val="00BA6AFB"/>
    <w:rsid w:val="00BA750D"/>
    <w:rsid w:val="00BB0E10"/>
    <w:rsid w:val="00BB172F"/>
    <w:rsid w:val="00BB326B"/>
    <w:rsid w:val="00BB4677"/>
    <w:rsid w:val="00BB4B4A"/>
    <w:rsid w:val="00BB5E52"/>
    <w:rsid w:val="00BB77E2"/>
    <w:rsid w:val="00BB7E40"/>
    <w:rsid w:val="00BC069D"/>
    <w:rsid w:val="00BC15C9"/>
    <w:rsid w:val="00BC28D6"/>
    <w:rsid w:val="00BC4000"/>
    <w:rsid w:val="00BC5BE2"/>
    <w:rsid w:val="00BC60D8"/>
    <w:rsid w:val="00BC6381"/>
    <w:rsid w:val="00BC6A1A"/>
    <w:rsid w:val="00BC70E1"/>
    <w:rsid w:val="00BC7FDE"/>
    <w:rsid w:val="00BD02A0"/>
    <w:rsid w:val="00BD1B90"/>
    <w:rsid w:val="00BD23EA"/>
    <w:rsid w:val="00BD2747"/>
    <w:rsid w:val="00BD3725"/>
    <w:rsid w:val="00BD37B3"/>
    <w:rsid w:val="00BD5DC1"/>
    <w:rsid w:val="00BD745E"/>
    <w:rsid w:val="00BD7763"/>
    <w:rsid w:val="00BD79BA"/>
    <w:rsid w:val="00BE2CFF"/>
    <w:rsid w:val="00BE3467"/>
    <w:rsid w:val="00BE4198"/>
    <w:rsid w:val="00BE51BA"/>
    <w:rsid w:val="00BE5993"/>
    <w:rsid w:val="00BE5A5F"/>
    <w:rsid w:val="00BE5AEC"/>
    <w:rsid w:val="00BF17C2"/>
    <w:rsid w:val="00BF294B"/>
    <w:rsid w:val="00BF3365"/>
    <w:rsid w:val="00BF478B"/>
    <w:rsid w:val="00BF4FD1"/>
    <w:rsid w:val="00BF69E7"/>
    <w:rsid w:val="00BF6A12"/>
    <w:rsid w:val="00C003DF"/>
    <w:rsid w:val="00C00419"/>
    <w:rsid w:val="00C00604"/>
    <w:rsid w:val="00C0069B"/>
    <w:rsid w:val="00C01EBD"/>
    <w:rsid w:val="00C0213C"/>
    <w:rsid w:val="00C0280F"/>
    <w:rsid w:val="00C04210"/>
    <w:rsid w:val="00C05705"/>
    <w:rsid w:val="00C05927"/>
    <w:rsid w:val="00C0767F"/>
    <w:rsid w:val="00C07861"/>
    <w:rsid w:val="00C10991"/>
    <w:rsid w:val="00C11483"/>
    <w:rsid w:val="00C1520A"/>
    <w:rsid w:val="00C1582D"/>
    <w:rsid w:val="00C160A2"/>
    <w:rsid w:val="00C16626"/>
    <w:rsid w:val="00C1751A"/>
    <w:rsid w:val="00C1782D"/>
    <w:rsid w:val="00C17EDB"/>
    <w:rsid w:val="00C21825"/>
    <w:rsid w:val="00C23064"/>
    <w:rsid w:val="00C237C1"/>
    <w:rsid w:val="00C23A1B"/>
    <w:rsid w:val="00C23C01"/>
    <w:rsid w:val="00C23DE0"/>
    <w:rsid w:val="00C25A17"/>
    <w:rsid w:val="00C27388"/>
    <w:rsid w:val="00C305F5"/>
    <w:rsid w:val="00C311D8"/>
    <w:rsid w:val="00C3331E"/>
    <w:rsid w:val="00C34692"/>
    <w:rsid w:val="00C34796"/>
    <w:rsid w:val="00C34E61"/>
    <w:rsid w:val="00C350CA"/>
    <w:rsid w:val="00C404BB"/>
    <w:rsid w:val="00C419A7"/>
    <w:rsid w:val="00C41E37"/>
    <w:rsid w:val="00C43196"/>
    <w:rsid w:val="00C44225"/>
    <w:rsid w:val="00C46B47"/>
    <w:rsid w:val="00C46DD5"/>
    <w:rsid w:val="00C47EEA"/>
    <w:rsid w:val="00C511B9"/>
    <w:rsid w:val="00C51447"/>
    <w:rsid w:val="00C51A87"/>
    <w:rsid w:val="00C5338E"/>
    <w:rsid w:val="00C54FF4"/>
    <w:rsid w:val="00C550EF"/>
    <w:rsid w:val="00C554F7"/>
    <w:rsid w:val="00C56A78"/>
    <w:rsid w:val="00C60189"/>
    <w:rsid w:val="00C60954"/>
    <w:rsid w:val="00C60F5C"/>
    <w:rsid w:val="00C61A5C"/>
    <w:rsid w:val="00C624E5"/>
    <w:rsid w:val="00C62CB5"/>
    <w:rsid w:val="00C63C49"/>
    <w:rsid w:val="00C702D8"/>
    <w:rsid w:val="00C70EC7"/>
    <w:rsid w:val="00C72CF8"/>
    <w:rsid w:val="00C7398F"/>
    <w:rsid w:val="00C73B62"/>
    <w:rsid w:val="00C7450F"/>
    <w:rsid w:val="00C74861"/>
    <w:rsid w:val="00C75913"/>
    <w:rsid w:val="00C76852"/>
    <w:rsid w:val="00C773B2"/>
    <w:rsid w:val="00C80801"/>
    <w:rsid w:val="00C82980"/>
    <w:rsid w:val="00C834FA"/>
    <w:rsid w:val="00C84B2D"/>
    <w:rsid w:val="00C84BD4"/>
    <w:rsid w:val="00C85642"/>
    <w:rsid w:val="00C86663"/>
    <w:rsid w:val="00C86BE5"/>
    <w:rsid w:val="00C86DFE"/>
    <w:rsid w:val="00C86FD1"/>
    <w:rsid w:val="00C904E0"/>
    <w:rsid w:val="00C93076"/>
    <w:rsid w:val="00C93125"/>
    <w:rsid w:val="00C93FB7"/>
    <w:rsid w:val="00C9597D"/>
    <w:rsid w:val="00C96A5A"/>
    <w:rsid w:val="00C96F22"/>
    <w:rsid w:val="00C974FB"/>
    <w:rsid w:val="00C978CB"/>
    <w:rsid w:val="00C978F8"/>
    <w:rsid w:val="00C97E12"/>
    <w:rsid w:val="00CA1FBD"/>
    <w:rsid w:val="00CA28B2"/>
    <w:rsid w:val="00CA3111"/>
    <w:rsid w:val="00CA3794"/>
    <w:rsid w:val="00CA4238"/>
    <w:rsid w:val="00CA4637"/>
    <w:rsid w:val="00CA4BFB"/>
    <w:rsid w:val="00CA6AD4"/>
    <w:rsid w:val="00CA7367"/>
    <w:rsid w:val="00CB0037"/>
    <w:rsid w:val="00CB1049"/>
    <w:rsid w:val="00CB12D6"/>
    <w:rsid w:val="00CB134A"/>
    <w:rsid w:val="00CB198C"/>
    <w:rsid w:val="00CB3DA4"/>
    <w:rsid w:val="00CB47B3"/>
    <w:rsid w:val="00CB7852"/>
    <w:rsid w:val="00CC01FB"/>
    <w:rsid w:val="00CC08AD"/>
    <w:rsid w:val="00CC0E41"/>
    <w:rsid w:val="00CC0F84"/>
    <w:rsid w:val="00CC13A9"/>
    <w:rsid w:val="00CC21E4"/>
    <w:rsid w:val="00CC2C6E"/>
    <w:rsid w:val="00CC35D8"/>
    <w:rsid w:val="00CC4D71"/>
    <w:rsid w:val="00CC5601"/>
    <w:rsid w:val="00CC5BBE"/>
    <w:rsid w:val="00CC5EDC"/>
    <w:rsid w:val="00CD0284"/>
    <w:rsid w:val="00CD0A64"/>
    <w:rsid w:val="00CD0E48"/>
    <w:rsid w:val="00CD15EC"/>
    <w:rsid w:val="00CD186F"/>
    <w:rsid w:val="00CD3052"/>
    <w:rsid w:val="00CD5D74"/>
    <w:rsid w:val="00CD719E"/>
    <w:rsid w:val="00CD78EE"/>
    <w:rsid w:val="00CD7F1C"/>
    <w:rsid w:val="00CE07D9"/>
    <w:rsid w:val="00CE09AD"/>
    <w:rsid w:val="00CE0E98"/>
    <w:rsid w:val="00CE1A5D"/>
    <w:rsid w:val="00CE1C2F"/>
    <w:rsid w:val="00CE5259"/>
    <w:rsid w:val="00CE64A2"/>
    <w:rsid w:val="00CE6561"/>
    <w:rsid w:val="00CE69C8"/>
    <w:rsid w:val="00CE6DFC"/>
    <w:rsid w:val="00CF02B6"/>
    <w:rsid w:val="00CF0C5F"/>
    <w:rsid w:val="00CF1C5D"/>
    <w:rsid w:val="00CF1C79"/>
    <w:rsid w:val="00CF2353"/>
    <w:rsid w:val="00CF3DC5"/>
    <w:rsid w:val="00CF3FE9"/>
    <w:rsid w:val="00CF5964"/>
    <w:rsid w:val="00CF60FA"/>
    <w:rsid w:val="00D00040"/>
    <w:rsid w:val="00D00F89"/>
    <w:rsid w:val="00D01B3D"/>
    <w:rsid w:val="00D03AE9"/>
    <w:rsid w:val="00D047AE"/>
    <w:rsid w:val="00D04A2E"/>
    <w:rsid w:val="00D079AF"/>
    <w:rsid w:val="00D07CB1"/>
    <w:rsid w:val="00D11A76"/>
    <w:rsid w:val="00D123E4"/>
    <w:rsid w:val="00D13229"/>
    <w:rsid w:val="00D13F19"/>
    <w:rsid w:val="00D15628"/>
    <w:rsid w:val="00D15635"/>
    <w:rsid w:val="00D157CE"/>
    <w:rsid w:val="00D15E99"/>
    <w:rsid w:val="00D164CC"/>
    <w:rsid w:val="00D16DDA"/>
    <w:rsid w:val="00D210A5"/>
    <w:rsid w:val="00D21DBA"/>
    <w:rsid w:val="00D21F04"/>
    <w:rsid w:val="00D22CF2"/>
    <w:rsid w:val="00D2444D"/>
    <w:rsid w:val="00D2447D"/>
    <w:rsid w:val="00D24FC2"/>
    <w:rsid w:val="00D25144"/>
    <w:rsid w:val="00D27021"/>
    <w:rsid w:val="00D2765C"/>
    <w:rsid w:val="00D317AD"/>
    <w:rsid w:val="00D32459"/>
    <w:rsid w:val="00D33A7B"/>
    <w:rsid w:val="00D3647F"/>
    <w:rsid w:val="00D36F48"/>
    <w:rsid w:val="00D37BAC"/>
    <w:rsid w:val="00D401AD"/>
    <w:rsid w:val="00D40428"/>
    <w:rsid w:val="00D421C3"/>
    <w:rsid w:val="00D45BEF"/>
    <w:rsid w:val="00D45DED"/>
    <w:rsid w:val="00D45EDD"/>
    <w:rsid w:val="00D46EEB"/>
    <w:rsid w:val="00D4735E"/>
    <w:rsid w:val="00D51E44"/>
    <w:rsid w:val="00D52E22"/>
    <w:rsid w:val="00D54125"/>
    <w:rsid w:val="00D5522A"/>
    <w:rsid w:val="00D55B8C"/>
    <w:rsid w:val="00D5629B"/>
    <w:rsid w:val="00D57345"/>
    <w:rsid w:val="00D57DFB"/>
    <w:rsid w:val="00D60C05"/>
    <w:rsid w:val="00D62C9E"/>
    <w:rsid w:val="00D64356"/>
    <w:rsid w:val="00D64874"/>
    <w:rsid w:val="00D64A98"/>
    <w:rsid w:val="00D656B1"/>
    <w:rsid w:val="00D708D9"/>
    <w:rsid w:val="00D7095C"/>
    <w:rsid w:val="00D7155D"/>
    <w:rsid w:val="00D729C6"/>
    <w:rsid w:val="00D734D3"/>
    <w:rsid w:val="00D74422"/>
    <w:rsid w:val="00D74C11"/>
    <w:rsid w:val="00D74C6B"/>
    <w:rsid w:val="00D74D63"/>
    <w:rsid w:val="00D75523"/>
    <w:rsid w:val="00D77D22"/>
    <w:rsid w:val="00D816C2"/>
    <w:rsid w:val="00D8179A"/>
    <w:rsid w:val="00D819CD"/>
    <w:rsid w:val="00D8206F"/>
    <w:rsid w:val="00D8271E"/>
    <w:rsid w:val="00D82722"/>
    <w:rsid w:val="00D83ED9"/>
    <w:rsid w:val="00D8571A"/>
    <w:rsid w:val="00D862B6"/>
    <w:rsid w:val="00D86643"/>
    <w:rsid w:val="00D86CAF"/>
    <w:rsid w:val="00D87A03"/>
    <w:rsid w:val="00D900DD"/>
    <w:rsid w:val="00D91530"/>
    <w:rsid w:val="00D928C7"/>
    <w:rsid w:val="00D93299"/>
    <w:rsid w:val="00D93416"/>
    <w:rsid w:val="00D94FE4"/>
    <w:rsid w:val="00D9599D"/>
    <w:rsid w:val="00D95F8A"/>
    <w:rsid w:val="00D966A7"/>
    <w:rsid w:val="00D96D1E"/>
    <w:rsid w:val="00D97B0E"/>
    <w:rsid w:val="00D97DB8"/>
    <w:rsid w:val="00DA05DE"/>
    <w:rsid w:val="00DA116A"/>
    <w:rsid w:val="00DA1394"/>
    <w:rsid w:val="00DA1E55"/>
    <w:rsid w:val="00DA22C1"/>
    <w:rsid w:val="00DA2B23"/>
    <w:rsid w:val="00DA4238"/>
    <w:rsid w:val="00DA4D19"/>
    <w:rsid w:val="00DA6F19"/>
    <w:rsid w:val="00DB10E6"/>
    <w:rsid w:val="00DB157A"/>
    <w:rsid w:val="00DB184E"/>
    <w:rsid w:val="00DB18A7"/>
    <w:rsid w:val="00DB1A25"/>
    <w:rsid w:val="00DB29D6"/>
    <w:rsid w:val="00DB2CA8"/>
    <w:rsid w:val="00DB38AD"/>
    <w:rsid w:val="00DB52F6"/>
    <w:rsid w:val="00DB5444"/>
    <w:rsid w:val="00DB74FA"/>
    <w:rsid w:val="00DB7D4C"/>
    <w:rsid w:val="00DC1DB5"/>
    <w:rsid w:val="00DC224A"/>
    <w:rsid w:val="00DC2BBC"/>
    <w:rsid w:val="00DC4220"/>
    <w:rsid w:val="00DC545C"/>
    <w:rsid w:val="00DC55C0"/>
    <w:rsid w:val="00DC5A8A"/>
    <w:rsid w:val="00DC67C7"/>
    <w:rsid w:val="00DC70AA"/>
    <w:rsid w:val="00DC7B59"/>
    <w:rsid w:val="00DD0252"/>
    <w:rsid w:val="00DD09B6"/>
    <w:rsid w:val="00DD1218"/>
    <w:rsid w:val="00DD20D9"/>
    <w:rsid w:val="00DD4D2B"/>
    <w:rsid w:val="00DD5729"/>
    <w:rsid w:val="00DD5F22"/>
    <w:rsid w:val="00DE0CC0"/>
    <w:rsid w:val="00DE1884"/>
    <w:rsid w:val="00DE2123"/>
    <w:rsid w:val="00DE28B3"/>
    <w:rsid w:val="00DE2E6A"/>
    <w:rsid w:val="00DE335B"/>
    <w:rsid w:val="00DE3463"/>
    <w:rsid w:val="00DE4802"/>
    <w:rsid w:val="00DE4FF8"/>
    <w:rsid w:val="00DE6B25"/>
    <w:rsid w:val="00DE7D0F"/>
    <w:rsid w:val="00DF0760"/>
    <w:rsid w:val="00DF0DE8"/>
    <w:rsid w:val="00DF159F"/>
    <w:rsid w:val="00DF1BCB"/>
    <w:rsid w:val="00DF5E1D"/>
    <w:rsid w:val="00DF6F9F"/>
    <w:rsid w:val="00DF73A8"/>
    <w:rsid w:val="00DF7500"/>
    <w:rsid w:val="00E01B7C"/>
    <w:rsid w:val="00E01F1A"/>
    <w:rsid w:val="00E01F87"/>
    <w:rsid w:val="00E02694"/>
    <w:rsid w:val="00E02718"/>
    <w:rsid w:val="00E02A21"/>
    <w:rsid w:val="00E03005"/>
    <w:rsid w:val="00E0347F"/>
    <w:rsid w:val="00E04BC8"/>
    <w:rsid w:val="00E04D17"/>
    <w:rsid w:val="00E05531"/>
    <w:rsid w:val="00E0665E"/>
    <w:rsid w:val="00E069BD"/>
    <w:rsid w:val="00E06C1F"/>
    <w:rsid w:val="00E07892"/>
    <w:rsid w:val="00E10B56"/>
    <w:rsid w:val="00E10D1F"/>
    <w:rsid w:val="00E12782"/>
    <w:rsid w:val="00E13D86"/>
    <w:rsid w:val="00E13E13"/>
    <w:rsid w:val="00E149E6"/>
    <w:rsid w:val="00E155F7"/>
    <w:rsid w:val="00E15CA3"/>
    <w:rsid w:val="00E172BA"/>
    <w:rsid w:val="00E17DF3"/>
    <w:rsid w:val="00E21AC7"/>
    <w:rsid w:val="00E22320"/>
    <w:rsid w:val="00E23376"/>
    <w:rsid w:val="00E23968"/>
    <w:rsid w:val="00E250D2"/>
    <w:rsid w:val="00E259E0"/>
    <w:rsid w:val="00E2631C"/>
    <w:rsid w:val="00E26AFA"/>
    <w:rsid w:val="00E26BA1"/>
    <w:rsid w:val="00E27E0F"/>
    <w:rsid w:val="00E30141"/>
    <w:rsid w:val="00E30748"/>
    <w:rsid w:val="00E3168D"/>
    <w:rsid w:val="00E333C6"/>
    <w:rsid w:val="00E3397B"/>
    <w:rsid w:val="00E34140"/>
    <w:rsid w:val="00E348EF"/>
    <w:rsid w:val="00E34F23"/>
    <w:rsid w:val="00E35520"/>
    <w:rsid w:val="00E37F97"/>
    <w:rsid w:val="00E406E6"/>
    <w:rsid w:val="00E410F8"/>
    <w:rsid w:val="00E43E10"/>
    <w:rsid w:val="00E459FF"/>
    <w:rsid w:val="00E45DB6"/>
    <w:rsid w:val="00E47C84"/>
    <w:rsid w:val="00E47F08"/>
    <w:rsid w:val="00E50278"/>
    <w:rsid w:val="00E50984"/>
    <w:rsid w:val="00E50E7B"/>
    <w:rsid w:val="00E521EB"/>
    <w:rsid w:val="00E528FE"/>
    <w:rsid w:val="00E530D3"/>
    <w:rsid w:val="00E53814"/>
    <w:rsid w:val="00E5549A"/>
    <w:rsid w:val="00E55F33"/>
    <w:rsid w:val="00E560EC"/>
    <w:rsid w:val="00E57FDB"/>
    <w:rsid w:val="00E605CC"/>
    <w:rsid w:val="00E60A86"/>
    <w:rsid w:val="00E6325E"/>
    <w:rsid w:val="00E63602"/>
    <w:rsid w:val="00E63BCD"/>
    <w:rsid w:val="00E64D80"/>
    <w:rsid w:val="00E64FBA"/>
    <w:rsid w:val="00E64FC8"/>
    <w:rsid w:val="00E655A7"/>
    <w:rsid w:val="00E65912"/>
    <w:rsid w:val="00E65BF9"/>
    <w:rsid w:val="00E65EB0"/>
    <w:rsid w:val="00E7038E"/>
    <w:rsid w:val="00E7188D"/>
    <w:rsid w:val="00E71B6F"/>
    <w:rsid w:val="00E72140"/>
    <w:rsid w:val="00E7276F"/>
    <w:rsid w:val="00E72A49"/>
    <w:rsid w:val="00E72EED"/>
    <w:rsid w:val="00E73034"/>
    <w:rsid w:val="00E7315B"/>
    <w:rsid w:val="00E737CA"/>
    <w:rsid w:val="00E752FA"/>
    <w:rsid w:val="00E75393"/>
    <w:rsid w:val="00E753ED"/>
    <w:rsid w:val="00E7577E"/>
    <w:rsid w:val="00E75CA4"/>
    <w:rsid w:val="00E76502"/>
    <w:rsid w:val="00E76A13"/>
    <w:rsid w:val="00E801C6"/>
    <w:rsid w:val="00E85BDB"/>
    <w:rsid w:val="00E86128"/>
    <w:rsid w:val="00E8733D"/>
    <w:rsid w:val="00E87CAF"/>
    <w:rsid w:val="00E90B82"/>
    <w:rsid w:val="00E90BDA"/>
    <w:rsid w:val="00E91AB9"/>
    <w:rsid w:val="00E92B43"/>
    <w:rsid w:val="00E941D8"/>
    <w:rsid w:val="00E94643"/>
    <w:rsid w:val="00E950A2"/>
    <w:rsid w:val="00E95188"/>
    <w:rsid w:val="00EA10FE"/>
    <w:rsid w:val="00EA14A0"/>
    <w:rsid w:val="00EA26F4"/>
    <w:rsid w:val="00EA292B"/>
    <w:rsid w:val="00EA32F3"/>
    <w:rsid w:val="00EA341C"/>
    <w:rsid w:val="00EA4BF7"/>
    <w:rsid w:val="00EA5537"/>
    <w:rsid w:val="00EA5657"/>
    <w:rsid w:val="00EB0266"/>
    <w:rsid w:val="00EB049B"/>
    <w:rsid w:val="00EB07AE"/>
    <w:rsid w:val="00EB2DE1"/>
    <w:rsid w:val="00EB44B7"/>
    <w:rsid w:val="00EB4D15"/>
    <w:rsid w:val="00EB59C5"/>
    <w:rsid w:val="00EC00D3"/>
    <w:rsid w:val="00EC03EB"/>
    <w:rsid w:val="00EC09D3"/>
    <w:rsid w:val="00EC0DB2"/>
    <w:rsid w:val="00EC273D"/>
    <w:rsid w:val="00EC2EFC"/>
    <w:rsid w:val="00EC3799"/>
    <w:rsid w:val="00EC40BF"/>
    <w:rsid w:val="00EC527F"/>
    <w:rsid w:val="00EC718E"/>
    <w:rsid w:val="00EC7506"/>
    <w:rsid w:val="00ED1103"/>
    <w:rsid w:val="00ED247E"/>
    <w:rsid w:val="00ED2BF7"/>
    <w:rsid w:val="00ED3D2B"/>
    <w:rsid w:val="00ED3DBD"/>
    <w:rsid w:val="00ED50CE"/>
    <w:rsid w:val="00ED79AE"/>
    <w:rsid w:val="00ED7D14"/>
    <w:rsid w:val="00EE0172"/>
    <w:rsid w:val="00EE0753"/>
    <w:rsid w:val="00EE0AE4"/>
    <w:rsid w:val="00EE132C"/>
    <w:rsid w:val="00EE2471"/>
    <w:rsid w:val="00EE3129"/>
    <w:rsid w:val="00EE5F7B"/>
    <w:rsid w:val="00EE6AEE"/>
    <w:rsid w:val="00EF0CC8"/>
    <w:rsid w:val="00EF18A1"/>
    <w:rsid w:val="00EF47C5"/>
    <w:rsid w:val="00EF4B3D"/>
    <w:rsid w:val="00EF6FFF"/>
    <w:rsid w:val="00EF7422"/>
    <w:rsid w:val="00EF7578"/>
    <w:rsid w:val="00F01472"/>
    <w:rsid w:val="00F021DC"/>
    <w:rsid w:val="00F058C0"/>
    <w:rsid w:val="00F06C30"/>
    <w:rsid w:val="00F06D72"/>
    <w:rsid w:val="00F07186"/>
    <w:rsid w:val="00F104E4"/>
    <w:rsid w:val="00F11169"/>
    <w:rsid w:val="00F113FD"/>
    <w:rsid w:val="00F114CF"/>
    <w:rsid w:val="00F11848"/>
    <w:rsid w:val="00F11859"/>
    <w:rsid w:val="00F119B7"/>
    <w:rsid w:val="00F12102"/>
    <w:rsid w:val="00F121A5"/>
    <w:rsid w:val="00F12AE5"/>
    <w:rsid w:val="00F12FC1"/>
    <w:rsid w:val="00F13456"/>
    <w:rsid w:val="00F13950"/>
    <w:rsid w:val="00F14E77"/>
    <w:rsid w:val="00F14EA4"/>
    <w:rsid w:val="00F15CE0"/>
    <w:rsid w:val="00F163EC"/>
    <w:rsid w:val="00F203F7"/>
    <w:rsid w:val="00F213C0"/>
    <w:rsid w:val="00F220CA"/>
    <w:rsid w:val="00F231F8"/>
    <w:rsid w:val="00F233C8"/>
    <w:rsid w:val="00F25A1B"/>
    <w:rsid w:val="00F26287"/>
    <w:rsid w:val="00F26456"/>
    <w:rsid w:val="00F26F49"/>
    <w:rsid w:val="00F2757E"/>
    <w:rsid w:val="00F31DB6"/>
    <w:rsid w:val="00F32DF7"/>
    <w:rsid w:val="00F33E3B"/>
    <w:rsid w:val="00F33F4E"/>
    <w:rsid w:val="00F34E9A"/>
    <w:rsid w:val="00F37990"/>
    <w:rsid w:val="00F417A5"/>
    <w:rsid w:val="00F4515F"/>
    <w:rsid w:val="00F46A61"/>
    <w:rsid w:val="00F50CB5"/>
    <w:rsid w:val="00F51F7D"/>
    <w:rsid w:val="00F53D66"/>
    <w:rsid w:val="00F569DD"/>
    <w:rsid w:val="00F575E1"/>
    <w:rsid w:val="00F60C3D"/>
    <w:rsid w:val="00F61C11"/>
    <w:rsid w:val="00F631B3"/>
    <w:rsid w:val="00F6389B"/>
    <w:rsid w:val="00F6521B"/>
    <w:rsid w:val="00F65A05"/>
    <w:rsid w:val="00F703C6"/>
    <w:rsid w:val="00F7198E"/>
    <w:rsid w:val="00F719CA"/>
    <w:rsid w:val="00F7274F"/>
    <w:rsid w:val="00F75179"/>
    <w:rsid w:val="00F7552B"/>
    <w:rsid w:val="00F759A7"/>
    <w:rsid w:val="00F75DBF"/>
    <w:rsid w:val="00F77C17"/>
    <w:rsid w:val="00F77C60"/>
    <w:rsid w:val="00F77FD7"/>
    <w:rsid w:val="00F81EB9"/>
    <w:rsid w:val="00F82CE8"/>
    <w:rsid w:val="00F83506"/>
    <w:rsid w:val="00F84C30"/>
    <w:rsid w:val="00F85638"/>
    <w:rsid w:val="00F85D28"/>
    <w:rsid w:val="00F86BE6"/>
    <w:rsid w:val="00F871D9"/>
    <w:rsid w:val="00F87394"/>
    <w:rsid w:val="00F908F8"/>
    <w:rsid w:val="00F914FE"/>
    <w:rsid w:val="00F91DF5"/>
    <w:rsid w:val="00F92707"/>
    <w:rsid w:val="00F956BF"/>
    <w:rsid w:val="00F962FD"/>
    <w:rsid w:val="00F96FFD"/>
    <w:rsid w:val="00FA0181"/>
    <w:rsid w:val="00FA0216"/>
    <w:rsid w:val="00FA0794"/>
    <w:rsid w:val="00FA0B68"/>
    <w:rsid w:val="00FA0D72"/>
    <w:rsid w:val="00FA38BB"/>
    <w:rsid w:val="00FA427C"/>
    <w:rsid w:val="00FA4372"/>
    <w:rsid w:val="00FA43D4"/>
    <w:rsid w:val="00FA4A01"/>
    <w:rsid w:val="00FA59AE"/>
    <w:rsid w:val="00FA5B08"/>
    <w:rsid w:val="00FA5BC0"/>
    <w:rsid w:val="00FB1A9E"/>
    <w:rsid w:val="00FB230C"/>
    <w:rsid w:val="00FB26F2"/>
    <w:rsid w:val="00FB3750"/>
    <w:rsid w:val="00FB39EE"/>
    <w:rsid w:val="00FB424F"/>
    <w:rsid w:val="00FB595D"/>
    <w:rsid w:val="00FB5E77"/>
    <w:rsid w:val="00FB5FC0"/>
    <w:rsid w:val="00FB6FFC"/>
    <w:rsid w:val="00FB7235"/>
    <w:rsid w:val="00FC02BB"/>
    <w:rsid w:val="00FC0E5D"/>
    <w:rsid w:val="00FC1A9B"/>
    <w:rsid w:val="00FC1FF5"/>
    <w:rsid w:val="00FC20B1"/>
    <w:rsid w:val="00FC32AB"/>
    <w:rsid w:val="00FC34DB"/>
    <w:rsid w:val="00FC4008"/>
    <w:rsid w:val="00FC42FD"/>
    <w:rsid w:val="00FC59F8"/>
    <w:rsid w:val="00FC5B6F"/>
    <w:rsid w:val="00FC605B"/>
    <w:rsid w:val="00FC6A1F"/>
    <w:rsid w:val="00FC7D99"/>
    <w:rsid w:val="00FD343E"/>
    <w:rsid w:val="00FD45DA"/>
    <w:rsid w:val="00FD536D"/>
    <w:rsid w:val="00FD5945"/>
    <w:rsid w:val="00FD594E"/>
    <w:rsid w:val="00FD5AA5"/>
    <w:rsid w:val="00FD6088"/>
    <w:rsid w:val="00FE05E1"/>
    <w:rsid w:val="00FE145D"/>
    <w:rsid w:val="00FE17B4"/>
    <w:rsid w:val="00FE1C7A"/>
    <w:rsid w:val="00FE3514"/>
    <w:rsid w:val="00FE352D"/>
    <w:rsid w:val="00FE3C9A"/>
    <w:rsid w:val="00FE400F"/>
    <w:rsid w:val="00FE4473"/>
    <w:rsid w:val="00FE63A5"/>
    <w:rsid w:val="00FE6D33"/>
    <w:rsid w:val="00FE740A"/>
    <w:rsid w:val="00FE7C5A"/>
    <w:rsid w:val="00FF01F9"/>
    <w:rsid w:val="00FF0FB9"/>
    <w:rsid w:val="00FF1369"/>
    <w:rsid w:val="00FF1E14"/>
    <w:rsid w:val="00FF1F50"/>
    <w:rsid w:val="00FF2A87"/>
    <w:rsid w:val="00FF3185"/>
    <w:rsid w:val="00FF49C3"/>
    <w:rsid w:val="00FF4FE9"/>
    <w:rsid w:val="00FF5179"/>
    <w:rsid w:val="00FF52DD"/>
    <w:rsid w:val="00FF53DA"/>
    <w:rsid w:val="00FF5405"/>
    <w:rsid w:val="00FF5881"/>
    <w:rsid w:val="00FF6489"/>
    <w:rsid w:val="00FF679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3957B0"/>
  <w15:docId w15:val="{94FD8DFD-B3C5-4005-AFFD-6831561F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4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0B0"/>
    <w:pPr>
      <w:keepNext/>
      <w:keepLines/>
      <w:spacing w:before="240"/>
      <w:outlineLvl w:val="0"/>
    </w:pPr>
    <w:rPr>
      <w:rFonts w:eastAsiaTheme="majorEastAsia" w:cs="Calibri"/>
      <w:b/>
      <w:color w:val="AD874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0B0"/>
    <w:pPr>
      <w:spacing w:before="120" w:after="120" w:line="360" w:lineRule="auto"/>
      <w:ind w:left="720" w:hanging="720"/>
      <w:outlineLvl w:val="1"/>
    </w:pPr>
    <w:rPr>
      <w:rFonts w:cs="Calibri"/>
      <w:b/>
      <w:bCs/>
      <w:color w:val="512D6D"/>
      <w:sz w:val="24"/>
      <w:szCs w:val="24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E6EA1"/>
    <w:pPr>
      <w:spacing w:before="0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E6EA1"/>
    <w:pPr>
      <w:spacing w:after="0" w:line="240" w:lineRule="auto"/>
      <w:contextualSpacing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F7346"/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rsid w:val="001F7346"/>
    <w:rPr>
      <w:rFonts w:ascii="Times New Roman" w:eastAsia="Times New Roman" w:hAnsi="Times New Roman" w:cs="Times New Roman"/>
      <w:sz w:val="28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5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EA1"/>
    <w:pPr>
      <w:numPr>
        <w:numId w:val="1"/>
      </w:numPr>
      <w:contextualSpacing/>
    </w:pPr>
    <w:rPr>
      <w:rFonts w:cs="Calibri"/>
    </w:rPr>
  </w:style>
  <w:style w:type="table" w:styleId="TableGrid">
    <w:name w:val="Table Grid"/>
    <w:basedOn w:val="TableNormal"/>
    <w:uiPriority w:val="59"/>
    <w:unhideWhenUsed/>
    <w:rsid w:val="0010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3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0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A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50B0"/>
    <w:rPr>
      <w:rFonts w:eastAsiaTheme="majorEastAsia" w:cs="Calibri"/>
      <w:b/>
      <w:color w:val="AD874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550B0"/>
    <w:rPr>
      <w:rFonts w:cs="Calibri"/>
      <w:b/>
      <w:bCs/>
      <w:color w:val="512D6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E6EA1"/>
    <w:rPr>
      <w:rFonts w:cs="Calibri"/>
      <w:b/>
      <w:bCs/>
      <w:color w:val="512D6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EA1"/>
    <w:rPr>
      <w:rFonts w:cs="Calibri"/>
      <w:b/>
      <w:bCs/>
      <w:color w:val="512D6D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276D"/>
    <w:rPr>
      <w:i/>
      <w:iCs/>
    </w:rPr>
  </w:style>
  <w:style w:type="paragraph" w:styleId="NormalWeb">
    <w:name w:val="Normal (Web)"/>
    <w:basedOn w:val="Normal"/>
    <w:uiPriority w:val="99"/>
    <w:unhideWhenUsed/>
    <w:rsid w:val="0038276D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78B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4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0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Local\Microsoft\Windows\INetCache\Content.Outlook\N9A9DTKQ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0055-53CD-4A6F-ABEE-DD732FA6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2019001694@student.sit.ac.nz</dc:creator>
  <cp:keywords/>
  <dc:description/>
  <cp:lastModifiedBy>Keith Robinson</cp:lastModifiedBy>
  <cp:revision>6</cp:revision>
  <cp:lastPrinted>2023-05-02T08:00:00Z</cp:lastPrinted>
  <dcterms:created xsi:type="dcterms:W3CDTF">2023-10-03T19:02:00Z</dcterms:created>
  <dcterms:modified xsi:type="dcterms:W3CDTF">2023-10-03T19:06:00Z</dcterms:modified>
</cp:coreProperties>
</file>